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461FF" w:rsidR="006E53A4" w:rsidP="006E53A4" w:rsidRDefault="006E53A4" w14:paraId="6B2A47B2" w14:textId="77777777">
      <w:pPr>
        <w:rPr>
          <w:rFonts w:ascii="PT Sans" w:hAnsi="PT Sans" w:cs="Arial"/>
          <w:b/>
          <w:bCs/>
          <w:sz w:val="32"/>
          <w:szCs w:val="32"/>
        </w:rPr>
      </w:pPr>
    </w:p>
    <w:p w:rsidRPr="003461FF" w:rsidR="00971C23" w:rsidP="006E53A4" w:rsidRDefault="0086482B" w14:paraId="500D7518" w14:textId="54406ABC">
      <w:pPr>
        <w:rPr>
          <w:rFonts w:ascii="PT Sans" w:hAnsi="PT Sans" w:cs="Arial"/>
          <w:b/>
          <w:bCs/>
          <w:sz w:val="32"/>
          <w:szCs w:val="32"/>
        </w:rPr>
      </w:pPr>
      <w:r w:rsidRPr="109E4FB2" w:rsidR="0086482B">
        <w:rPr>
          <w:rFonts w:ascii="PT Sans" w:hAnsi="PT Sans" w:cs="Arial"/>
          <w:b w:val="1"/>
          <w:bCs w:val="1"/>
          <w:sz w:val="32"/>
          <w:szCs w:val="32"/>
        </w:rPr>
        <w:t>Club Guidance – Communicating Safely Online</w:t>
      </w:r>
    </w:p>
    <w:p w:rsidR="109E4FB2" w:rsidP="109E4FB2" w:rsidRDefault="109E4FB2" w14:paraId="5F1F325E" w14:textId="4B91F7A2">
      <w:pPr>
        <w:spacing w:beforeAutospacing="on" w:afterAutospacing="on"/>
        <w:rPr>
          <w:rFonts w:ascii="PT Sans" w:hAnsi="PT Sans" w:cs="Arial"/>
          <w:b w:val="1"/>
          <w:bCs w:val="1"/>
        </w:rPr>
      </w:pPr>
    </w:p>
    <w:p w:rsidRPr="003461FF" w:rsidR="00971C23" w:rsidP="006E53A4" w:rsidRDefault="0086482B" w14:paraId="2F51F642" w14:textId="31565571">
      <w:pPr>
        <w:spacing w:before="100" w:beforeAutospacing="1" w:after="100" w:afterAutospacing="1"/>
        <w:rPr>
          <w:rFonts w:ascii="PT Sans" w:hAnsi="PT Sans" w:cs="Arial"/>
        </w:rPr>
      </w:pPr>
      <w:r w:rsidRPr="003461FF">
        <w:rPr>
          <w:rFonts w:ascii="PT Sans" w:hAnsi="PT Sans" w:cs="Arial"/>
          <w:b/>
          <w:bCs/>
        </w:rPr>
        <w:t xml:space="preserve">Introduction </w:t>
      </w:r>
    </w:p>
    <w:p w:rsidRPr="003461FF" w:rsidR="0086482B" w:rsidP="00560B47" w:rsidRDefault="0086482B" w14:paraId="51912968" w14:textId="6D8196BE">
      <w:pPr>
        <w:spacing w:before="100" w:beforeAutospacing="1" w:after="100" w:afterAutospacing="1"/>
        <w:rPr>
          <w:rFonts w:ascii="PT Sans" w:hAnsi="PT Sans" w:cs="Arial"/>
        </w:rPr>
      </w:pPr>
      <w:r w:rsidRPr="109E4FB2" w:rsidR="0086482B">
        <w:rPr>
          <w:rFonts w:ascii="PT Sans" w:hAnsi="PT Sans" w:cs="Arial"/>
        </w:rPr>
        <w:t>The purpose of this guidance is to support Clubs in Safeguarding their members whilst they engage with your Club online.</w:t>
      </w:r>
    </w:p>
    <w:p w:rsidR="109E4FB2" w:rsidP="109E4FB2" w:rsidRDefault="109E4FB2" w14:paraId="6C09C694" w14:textId="48BD5702">
      <w:pPr>
        <w:spacing w:beforeAutospacing="on" w:afterAutospacing="on"/>
        <w:rPr>
          <w:rFonts w:ascii="PT Sans" w:hAnsi="PT Sans" w:cs="Arial"/>
          <w:b w:val="1"/>
          <w:bCs w:val="1"/>
        </w:rPr>
      </w:pPr>
    </w:p>
    <w:p w:rsidRPr="003461FF" w:rsidR="00971C23" w:rsidP="00560B47" w:rsidRDefault="0086482B" w14:paraId="32A6FCC5" w14:textId="641F97AF">
      <w:pPr>
        <w:spacing w:before="100" w:beforeAutospacing="1" w:after="100" w:afterAutospacing="1"/>
        <w:rPr>
          <w:rFonts w:ascii="PT Sans" w:hAnsi="PT Sans" w:cs="Arial"/>
        </w:rPr>
      </w:pPr>
      <w:r w:rsidRPr="003461FF">
        <w:rPr>
          <w:rFonts w:ascii="PT Sans" w:hAnsi="PT Sans" w:cs="Arial"/>
          <w:b/>
          <w:bCs/>
        </w:rPr>
        <w:t>This document aims to:</w:t>
      </w:r>
    </w:p>
    <w:p w:rsidRPr="003461FF" w:rsidR="00560B47" w:rsidP="00971C23" w:rsidRDefault="0086482B" w14:paraId="33ACCF46" w14:textId="74A6D1A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PT Sans" w:hAnsi="PT Sans" w:cs="Arial"/>
        </w:rPr>
      </w:pPr>
      <w:r w:rsidRPr="003461FF">
        <w:rPr>
          <w:rFonts w:ascii="PT Sans" w:hAnsi="PT Sans" w:cs="Arial"/>
        </w:rPr>
        <w:t>Raise awareness of the risks that your members may experience when engaging with the Club online.</w:t>
      </w:r>
    </w:p>
    <w:p w:rsidRPr="003461FF" w:rsidR="0086482B" w:rsidP="0086482B" w:rsidRDefault="0086482B" w14:paraId="1F25484B" w14:textId="271EB728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PT Sans" w:hAnsi="PT Sans" w:cs="Arial"/>
        </w:rPr>
      </w:pPr>
      <w:r w:rsidRPr="003461FF">
        <w:rPr>
          <w:rFonts w:ascii="PT Sans" w:hAnsi="PT Sans" w:cs="Arial"/>
        </w:rPr>
        <w:t>Highlight the impact of online communication on your Club.</w:t>
      </w:r>
    </w:p>
    <w:p w:rsidRPr="003461FF" w:rsidR="0086482B" w:rsidP="0086482B" w:rsidRDefault="0086482B" w14:paraId="256DEC89" w14:textId="017521E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PT Sans" w:hAnsi="PT Sans" w:cs="Arial"/>
        </w:rPr>
      </w:pPr>
      <w:r w:rsidRPr="003461FF">
        <w:rPr>
          <w:rFonts w:ascii="PT Sans" w:hAnsi="PT Sans" w:cs="Arial"/>
        </w:rPr>
        <w:t>Promote actions you can take to mitigate these risks.</w:t>
      </w:r>
    </w:p>
    <w:p w:rsidRPr="003461FF" w:rsidR="0086482B" w:rsidP="0086482B" w:rsidRDefault="0086482B" w14:paraId="5F83EFD3" w14:textId="64D5558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PT Sans" w:hAnsi="PT Sans" w:cs="Arial"/>
        </w:rPr>
      </w:pPr>
      <w:r w:rsidRPr="109E4FB2" w:rsidR="0086482B">
        <w:rPr>
          <w:rFonts w:ascii="PT Sans" w:hAnsi="PT Sans" w:cs="Arial"/>
        </w:rPr>
        <w:t xml:space="preserve">Explain how Club members can report harmful online communication and behaviours. </w:t>
      </w:r>
    </w:p>
    <w:p w:rsidR="109E4FB2" w:rsidP="109E4FB2" w:rsidRDefault="109E4FB2" w14:paraId="4B5D6AF6" w14:textId="0BC2D78E">
      <w:pPr>
        <w:spacing w:beforeAutospacing="on" w:afterAutospacing="on"/>
        <w:rPr>
          <w:rFonts w:ascii="PT Sans" w:hAnsi="PT Sans" w:cs="Arial"/>
          <w:b w:val="1"/>
          <w:bCs w:val="1"/>
        </w:rPr>
      </w:pPr>
    </w:p>
    <w:p w:rsidRPr="003461FF" w:rsidR="0086482B" w:rsidP="0086482B" w:rsidRDefault="0086482B" w14:paraId="65600994" w14:textId="4FFCBC16">
      <w:pPr>
        <w:spacing w:before="100" w:beforeAutospacing="1" w:after="100" w:afterAutospacing="1"/>
        <w:rPr>
          <w:rFonts w:ascii="PT Sans" w:hAnsi="PT Sans" w:cs="Arial"/>
          <w:b/>
          <w:bCs/>
        </w:rPr>
      </w:pPr>
      <w:r w:rsidRPr="003461FF">
        <w:rPr>
          <w:rFonts w:ascii="PT Sans" w:hAnsi="PT Sans" w:cs="Arial"/>
          <w:b/>
          <w:bCs/>
        </w:rPr>
        <w:t>Online Spaces in Motorsport</w:t>
      </w:r>
    </w:p>
    <w:p w:rsidRPr="003461FF" w:rsidR="0086482B" w:rsidP="0086482B" w:rsidRDefault="0086482B" w14:paraId="7D4DEF5A" w14:textId="4714550A">
      <w:pPr>
        <w:spacing w:before="100" w:beforeAutospacing="1" w:after="100" w:afterAutospacing="1"/>
        <w:rPr>
          <w:rFonts w:ascii="PT Sans" w:hAnsi="PT Sans" w:cs="Arial"/>
        </w:rPr>
      </w:pPr>
      <w:r w:rsidRPr="003461FF">
        <w:rPr>
          <w:rFonts w:ascii="PT Sans" w:hAnsi="PT Sans" w:cs="Arial"/>
        </w:rPr>
        <w:t xml:space="preserve">Many </w:t>
      </w:r>
      <w:r w:rsidRPr="003461FF" w:rsidR="003461FF">
        <w:rPr>
          <w:rFonts w:ascii="PT Sans" w:hAnsi="PT Sans" w:cs="Arial"/>
        </w:rPr>
        <w:t>Clubs</w:t>
      </w:r>
      <w:r w:rsidRPr="003461FF">
        <w:rPr>
          <w:rFonts w:ascii="PT Sans" w:hAnsi="PT Sans" w:cs="Arial"/>
        </w:rPr>
        <w:t xml:space="preserve"> may use social media accounts and websites to promote Club activities, grow your member base and celebrate Club successes. This may include the following:</w:t>
      </w:r>
    </w:p>
    <w:p w:rsidRPr="003461FF" w:rsidR="0086482B" w:rsidP="0086482B" w:rsidRDefault="0086482B" w14:paraId="09D74F5D" w14:textId="59BDB53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PT Sans" w:hAnsi="PT Sans" w:cs="Arial"/>
        </w:rPr>
      </w:pPr>
      <w:r w:rsidRPr="003461FF">
        <w:rPr>
          <w:rFonts w:ascii="PT Sans" w:hAnsi="PT Sans" w:cs="Arial"/>
        </w:rPr>
        <w:t>Social Media platforms such as Facebook, Instagram and X (formerly Twitter)</w:t>
      </w:r>
    </w:p>
    <w:p w:rsidRPr="003461FF" w:rsidR="0086482B" w:rsidP="0086482B" w:rsidRDefault="0086482B" w14:paraId="072BE07F" w14:textId="227174C8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PT Sans" w:hAnsi="PT Sans" w:cs="Arial"/>
        </w:rPr>
      </w:pPr>
      <w:r w:rsidRPr="003461FF">
        <w:rPr>
          <w:rFonts w:ascii="PT Sans" w:hAnsi="PT Sans" w:cs="Arial"/>
        </w:rPr>
        <w:t xml:space="preserve">Video creation and sharing platforms such as Tik Tok and </w:t>
      </w:r>
      <w:r w:rsidRPr="003461FF" w:rsidR="003461FF">
        <w:rPr>
          <w:rFonts w:ascii="PT Sans" w:hAnsi="PT Sans" w:cs="Arial"/>
        </w:rPr>
        <w:t>YouTube</w:t>
      </w:r>
    </w:p>
    <w:p w:rsidRPr="003461FF" w:rsidR="0086482B" w:rsidP="0086482B" w:rsidRDefault="0086482B" w14:paraId="316EFD3B" w14:textId="76CA42DB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PT Sans" w:hAnsi="PT Sans" w:cs="Arial"/>
        </w:rPr>
      </w:pPr>
      <w:r w:rsidRPr="003461FF">
        <w:rPr>
          <w:rFonts w:ascii="PT Sans" w:hAnsi="PT Sans" w:cs="Arial"/>
        </w:rPr>
        <w:t>Websites and email marketing</w:t>
      </w:r>
    </w:p>
    <w:p w:rsidRPr="003461FF" w:rsidR="0086482B" w:rsidP="0086482B" w:rsidRDefault="0086482B" w14:paraId="1A20EED6" w14:textId="1CC0352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PT Sans" w:hAnsi="PT Sans" w:cs="Arial"/>
        </w:rPr>
      </w:pPr>
      <w:r w:rsidRPr="003461FF">
        <w:rPr>
          <w:rFonts w:ascii="PT Sans" w:hAnsi="PT Sans" w:cs="Arial"/>
        </w:rPr>
        <w:t>Other messaging services such as WhatsApp, Snapchat, Discord and Telegram</w:t>
      </w:r>
    </w:p>
    <w:p w:rsidRPr="003461FF" w:rsidR="0086482B" w:rsidP="0086482B" w:rsidRDefault="0086482B" w14:paraId="4C402DC1" w14:textId="54A118BA">
      <w:pPr>
        <w:spacing w:before="100" w:beforeAutospacing="1" w:after="100" w:afterAutospacing="1"/>
        <w:rPr>
          <w:rFonts w:ascii="PT Sans" w:hAnsi="PT Sans" w:cs="Arial"/>
        </w:rPr>
      </w:pPr>
      <w:r w:rsidRPr="109E4FB2" w:rsidR="0086482B">
        <w:rPr>
          <w:rFonts w:ascii="PT Sans" w:hAnsi="PT Sans" w:cs="Arial"/>
        </w:rPr>
        <w:t xml:space="preserve">Whilst these are all valuable tools to all Clubs when used safely and responsibly, </w:t>
      </w:r>
      <w:r w:rsidRPr="109E4FB2" w:rsidR="003461FF">
        <w:rPr>
          <w:rFonts w:ascii="PT Sans" w:hAnsi="PT Sans" w:cs="Arial"/>
        </w:rPr>
        <w:t xml:space="preserve">they can all pose risks to you Club that need to be considered. </w:t>
      </w:r>
    </w:p>
    <w:p w:rsidR="109E4FB2" w:rsidP="109E4FB2" w:rsidRDefault="109E4FB2" w14:paraId="36EB6B8C" w14:textId="2D62D58C">
      <w:pPr>
        <w:spacing w:beforeAutospacing="on" w:afterAutospacing="on"/>
        <w:rPr>
          <w:rFonts w:ascii="PT Sans" w:hAnsi="PT Sans" w:cs="Arial"/>
          <w:b w:val="1"/>
          <w:bCs w:val="1"/>
        </w:rPr>
      </w:pPr>
    </w:p>
    <w:p w:rsidRPr="00BD0558" w:rsidR="003461FF" w:rsidP="0086482B" w:rsidRDefault="003461FF" w14:paraId="4CA8C54B" w14:textId="3761CFCC">
      <w:pPr>
        <w:spacing w:before="100" w:beforeAutospacing="1" w:after="100" w:afterAutospacing="1"/>
        <w:rPr>
          <w:rFonts w:ascii="PT Sans" w:hAnsi="PT Sans" w:cs="Arial"/>
          <w:b/>
          <w:bCs/>
        </w:rPr>
      </w:pPr>
      <w:r w:rsidRPr="00BD0558">
        <w:rPr>
          <w:rFonts w:ascii="PT Sans" w:hAnsi="PT Sans" w:cs="Arial"/>
          <w:b/>
          <w:bCs/>
        </w:rPr>
        <w:t>Risks when Communicating Online</w:t>
      </w:r>
    </w:p>
    <w:p w:rsidR="003461FF" w:rsidP="0086482B" w:rsidRDefault="003461FF" w14:paraId="0BABE228" w14:textId="0539D446">
      <w:pPr>
        <w:spacing w:before="100" w:beforeAutospacing="1" w:after="100" w:afterAutospacing="1"/>
        <w:rPr>
          <w:rFonts w:ascii="PT Sans" w:hAnsi="PT Sans" w:cs="Arial"/>
        </w:rPr>
      </w:pPr>
      <w:r w:rsidRPr="003461FF">
        <w:rPr>
          <w:rFonts w:ascii="PT Sans" w:hAnsi="PT Sans" w:cs="Arial"/>
        </w:rPr>
        <w:t xml:space="preserve">Online risk has been categorised as </w:t>
      </w:r>
      <w:r>
        <w:rPr>
          <w:rFonts w:ascii="PT Sans" w:hAnsi="PT Sans" w:cs="Arial"/>
        </w:rPr>
        <w:t xml:space="preserve">the 4 </w:t>
      </w:r>
      <w:proofErr w:type="gramStart"/>
      <w:r>
        <w:rPr>
          <w:rFonts w:ascii="PT Sans" w:hAnsi="PT Sans" w:cs="Arial"/>
        </w:rPr>
        <w:t>C’s</w:t>
      </w:r>
      <w:proofErr w:type="gramEnd"/>
      <w:r>
        <w:rPr>
          <w:rFonts w:ascii="PT Sans" w:hAnsi="PT Sans" w:cs="Arial"/>
        </w:rPr>
        <w:t xml:space="preserve"> by the statutory guidance in England, Keeping Children Safe in Education. Whilst this is guidance was drafted for Education, the same principles can be applied in a motorsport context. </w:t>
      </w:r>
    </w:p>
    <w:p w:rsidRPr="00BD0558" w:rsidR="003461FF" w:rsidP="003461FF" w:rsidRDefault="003461FF" w14:paraId="59B35074" w14:textId="7D32E0EC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PT Sans" w:hAnsi="PT Sans" w:cs="Arial"/>
          <w:u w:val="single"/>
        </w:rPr>
      </w:pPr>
      <w:r w:rsidRPr="00BD0558">
        <w:rPr>
          <w:rFonts w:ascii="PT Sans" w:hAnsi="PT Sans" w:cs="Arial"/>
          <w:u w:val="single"/>
        </w:rPr>
        <w:t>Content</w:t>
      </w:r>
    </w:p>
    <w:p w:rsidR="003461FF" w:rsidP="003461FF" w:rsidRDefault="003461FF" w14:paraId="23980C52" w14:textId="6FEB8150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>Being exposed to inappropriate content online, including racist, homophobic, misogynistic and antisemitic language.</w:t>
      </w:r>
    </w:p>
    <w:p w:rsidR="003461FF" w:rsidP="003461FF" w:rsidRDefault="003461FF" w14:paraId="2614D212" w14:textId="156A9D4A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Users may share inappropriate images, for example sexual content. </w:t>
      </w:r>
    </w:p>
    <w:p w:rsidR="003461FF" w:rsidP="003461FF" w:rsidRDefault="003461FF" w14:paraId="2306115B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="003461FF" w:rsidP="003461FF" w:rsidRDefault="003461FF" w14:paraId="2847E880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Pr="00BD0558" w:rsidR="003461FF" w:rsidP="003461FF" w:rsidRDefault="003461FF" w14:paraId="048A7837" w14:textId="5510C83E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PT Sans" w:hAnsi="PT Sans" w:cs="Arial"/>
          <w:u w:val="single"/>
        </w:rPr>
      </w:pPr>
      <w:r w:rsidRPr="00BD0558">
        <w:rPr>
          <w:rFonts w:ascii="PT Sans" w:hAnsi="PT Sans" w:cs="Arial"/>
          <w:u w:val="single"/>
        </w:rPr>
        <w:lastRenderedPageBreak/>
        <w:t>Contact</w:t>
      </w:r>
    </w:p>
    <w:p w:rsidR="003461FF" w:rsidP="003461FF" w:rsidRDefault="003461FF" w14:paraId="224A1256" w14:textId="43679AFD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The risks that </w:t>
      </w:r>
      <w:r w:rsidR="00BD0558">
        <w:rPr>
          <w:rFonts w:ascii="PT Sans" w:hAnsi="PT Sans" w:cs="Arial"/>
        </w:rPr>
        <w:t>are present to Club members when communicating online.</w:t>
      </w:r>
    </w:p>
    <w:p w:rsidR="00BD0558" w:rsidP="003461FF" w:rsidRDefault="00BD0558" w14:paraId="54C73639" w14:textId="588656C6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>This could include coercion or grooming of groups or individuals.</w:t>
      </w:r>
    </w:p>
    <w:p w:rsidR="00BD0558" w:rsidP="00BD0558" w:rsidRDefault="00BD0558" w14:paraId="770C747F" w14:textId="1E395060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Individuals may contact members of your Club online, particularly vulnerable groups such as children, pressuring them to participate in inappropriate behaviour. </w:t>
      </w:r>
    </w:p>
    <w:p w:rsidRPr="00BD0558" w:rsidR="00BD0558" w:rsidP="00BD0558" w:rsidRDefault="00BD0558" w14:paraId="37A095B3" w14:textId="77777777">
      <w:pPr>
        <w:pStyle w:val="ListParagraph"/>
        <w:spacing w:before="100" w:beforeAutospacing="1" w:after="100" w:afterAutospacing="1"/>
        <w:rPr>
          <w:rFonts w:ascii="PT Sans" w:hAnsi="PT Sans" w:cs="Arial"/>
        </w:rPr>
      </w:pPr>
    </w:p>
    <w:p w:rsidR="00BD0558" w:rsidP="109E4FB2" w:rsidRDefault="00BD0558" w14:paraId="657072B6" w14:textId="2E363894" w14:noSpellErr="1">
      <w:pPr>
        <w:pStyle w:val="ListParagraph"/>
        <w:numPr>
          <w:ilvl w:val="0"/>
          <w:numId w:val="11"/>
        </w:numPr>
        <w:spacing w:before="100" w:beforeAutospacing="on" w:after="100" w:afterAutospacing="on"/>
        <w:rPr>
          <w:rFonts w:ascii="PT Sans" w:hAnsi="PT Sans" w:cs="Arial"/>
          <w:u w:val="single"/>
        </w:rPr>
      </w:pPr>
      <w:r w:rsidRPr="109E4FB2" w:rsidR="00BD0558">
        <w:rPr>
          <w:rFonts w:ascii="PT Sans" w:hAnsi="PT Sans" w:cs="Arial"/>
          <w:u w:val="single"/>
        </w:rPr>
        <w:t>Conduct</w:t>
      </w:r>
    </w:p>
    <w:p w:rsidR="00BD0558" w:rsidP="00BD0558" w:rsidRDefault="00BD0558" w14:paraId="3F986896" w14:textId="65B8FE3B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This is the way people act towards others online. </w:t>
      </w:r>
    </w:p>
    <w:p w:rsidR="00BD0558" w:rsidP="00BD0558" w:rsidRDefault="00BD0558" w14:paraId="1E5D2618" w14:textId="4B071EE6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>This can manifest as harmful messages or harassment to or from your Club members.</w:t>
      </w:r>
    </w:p>
    <w:p w:rsidR="00BD0558" w:rsidP="00BD0558" w:rsidRDefault="00BD0558" w14:paraId="6CB9B385" w14:textId="68376431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This could include creating harmful content on social </w:t>
      </w:r>
      <w:proofErr w:type="gramStart"/>
      <w:r>
        <w:rPr>
          <w:rFonts w:ascii="PT Sans" w:hAnsi="PT Sans" w:cs="Arial"/>
        </w:rPr>
        <w:t>media, or</w:t>
      </w:r>
      <w:proofErr w:type="gramEnd"/>
      <w:r>
        <w:rPr>
          <w:rFonts w:ascii="PT Sans" w:hAnsi="PT Sans" w:cs="Arial"/>
        </w:rPr>
        <w:t xml:space="preserve"> harassing an individual. </w:t>
      </w:r>
    </w:p>
    <w:p w:rsidRPr="00BD0558" w:rsidR="00BD0558" w:rsidP="00BD0558" w:rsidRDefault="00BD0558" w14:paraId="457751B9" w14:textId="77777777">
      <w:pPr>
        <w:pStyle w:val="ListParagraph"/>
        <w:spacing w:before="100" w:beforeAutospacing="1" w:after="100" w:afterAutospacing="1"/>
        <w:rPr>
          <w:rFonts w:ascii="PT Sans" w:hAnsi="PT Sans" w:cs="Arial"/>
        </w:rPr>
      </w:pPr>
    </w:p>
    <w:p w:rsidR="00BD0558" w:rsidP="109E4FB2" w:rsidRDefault="00BD0558" w14:paraId="7AA7AAA9" w14:textId="5F30EA64" w14:noSpellErr="1">
      <w:pPr>
        <w:pStyle w:val="ListParagraph"/>
        <w:numPr>
          <w:ilvl w:val="0"/>
          <w:numId w:val="11"/>
        </w:numPr>
        <w:spacing w:before="100" w:beforeAutospacing="on" w:after="100" w:afterAutospacing="on"/>
        <w:rPr>
          <w:rFonts w:ascii="PT Sans" w:hAnsi="PT Sans" w:cs="Arial"/>
          <w:u w:val="single"/>
        </w:rPr>
      </w:pPr>
      <w:r w:rsidRPr="109E4FB2" w:rsidR="00BD0558">
        <w:rPr>
          <w:rFonts w:ascii="PT Sans" w:hAnsi="PT Sans" w:cs="Arial"/>
          <w:u w:val="single"/>
        </w:rPr>
        <w:t>Commerce</w:t>
      </w:r>
    </w:p>
    <w:p w:rsidR="00BD0558" w:rsidP="00BD0558" w:rsidRDefault="00BD0558" w14:paraId="0A08EE29" w14:textId="45A7C9D9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This can include ‘phishing’ via emails or social media accounts. </w:t>
      </w:r>
    </w:p>
    <w:p w:rsidR="00BD0558" w:rsidP="00BD0558" w:rsidRDefault="00BD0558" w14:paraId="4074EF9A" w14:textId="2215BF80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>This behaviour seeks to take advantage of a person or Club’s financial position or identity.</w:t>
      </w:r>
    </w:p>
    <w:p w:rsidR="00BD0558" w:rsidP="00BD0558" w:rsidRDefault="00BD0558" w14:paraId="05CC9F45" w14:textId="7C59D9FE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 w:rsidRPr="109E4FB2" w:rsidR="00BD0558">
        <w:rPr>
          <w:rFonts w:ascii="PT Sans" w:hAnsi="PT Sans" w:cs="Arial"/>
        </w:rPr>
        <w:t xml:space="preserve">This could happen in motorsport – a wealthy individual or Club may be targeted online. </w:t>
      </w:r>
    </w:p>
    <w:p w:rsidR="109E4FB2" w:rsidP="109E4FB2" w:rsidRDefault="109E4FB2" w14:paraId="1F004B2E" w14:textId="6D3A3A50">
      <w:pPr>
        <w:spacing w:beforeAutospacing="on" w:afterAutospacing="on"/>
        <w:rPr>
          <w:rFonts w:ascii="PT Sans" w:hAnsi="PT Sans" w:cs="Arial"/>
        </w:rPr>
      </w:pPr>
    </w:p>
    <w:p w:rsidR="00BD0558" w:rsidP="00BD0558" w:rsidRDefault="00BD0558" w14:paraId="710E3C94" w14:textId="2F471A6D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Experiencing or witnessing harmful behaviour online can be distressing. It can have a negative impact on a person’s mental health and well-being, which could also affect their enjoyment in the sport or engagement in your Club. </w:t>
      </w:r>
    </w:p>
    <w:p w:rsidR="00BD0558" w:rsidP="00BD0558" w:rsidRDefault="00BD0558" w14:paraId="488CA757" w14:textId="332313E2">
      <w:pPr>
        <w:spacing w:before="100" w:beforeAutospacing="1" w:after="100" w:afterAutospacing="1"/>
        <w:rPr>
          <w:rFonts w:ascii="PT Sans" w:hAnsi="PT Sans" w:cs="Arial"/>
        </w:rPr>
      </w:pPr>
      <w:r w:rsidRPr="109E4FB2" w:rsidR="00BD0558">
        <w:rPr>
          <w:rFonts w:ascii="PT Sans" w:hAnsi="PT Sans" w:cs="Arial"/>
        </w:rPr>
        <w:t>Motorsport UK want to ensure that our sport remains safe, fun, fair and inclusive for all, including communication online.</w:t>
      </w:r>
    </w:p>
    <w:p w:rsidR="109E4FB2" w:rsidP="109E4FB2" w:rsidRDefault="109E4FB2" w14:paraId="1B4F0CFD" w14:textId="2716E351">
      <w:pPr>
        <w:spacing w:beforeAutospacing="on" w:afterAutospacing="on"/>
        <w:rPr>
          <w:rFonts w:ascii="PT Sans" w:hAnsi="PT Sans" w:cs="Arial"/>
          <w:b w:val="1"/>
          <w:bCs w:val="1"/>
        </w:rPr>
      </w:pPr>
    </w:p>
    <w:p w:rsidRPr="00BD0558" w:rsidR="00BD0558" w:rsidP="00BD0558" w:rsidRDefault="00BD0558" w14:paraId="21C4E228" w14:textId="671906D6">
      <w:pPr>
        <w:spacing w:before="100" w:beforeAutospacing="1" w:after="100" w:afterAutospacing="1"/>
        <w:rPr>
          <w:rFonts w:ascii="PT Sans" w:hAnsi="PT Sans" w:cs="Arial"/>
          <w:b/>
          <w:bCs/>
        </w:rPr>
      </w:pPr>
      <w:r w:rsidRPr="00BD0558">
        <w:rPr>
          <w:rFonts w:ascii="PT Sans" w:hAnsi="PT Sans" w:cs="Arial"/>
          <w:b/>
          <w:bCs/>
        </w:rPr>
        <w:t xml:space="preserve">Risks to the Club </w:t>
      </w:r>
    </w:p>
    <w:p w:rsidR="00BD0558" w:rsidP="109E4FB2" w:rsidRDefault="00BD0558" w14:paraId="0CC32B49" w14:textId="76E5CAE2">
      <w:pPr>
        <w:spacing w:before="100" w:beforeAutospacing="on" w:after="100" w:afterAutospacing="on"/>
        <w:rPr>
          <w:rFonts w:ascii="PT Sans" w:hAnsi="PT Sans" w:cs="Arial"/>
        </w:rPr>
      </w:pPr>
      <w:r w:rsidRPr="109E4FB2" w:rsidR="00BD0558">
        <w:rPr>
          <w:rFonts w:ascii="PT Sans" w:hAnsi="PT Sans" w:cs="Arial"/>
        </w:rPr>
        <w:t xml:space="preserve">Although individuals may be targeted online, this can also pose a risk to the Club community. Allegations against a person or club, such as sexism or racism, can have a long-lasting </w:t>
      </w:r>
      <w:r w:rsidRPr="109E4FB2" w:rsidR="484C07BB">
        <w:rPr>
          <w:rFonts w:ascii="PT Sans" w:hAnsi="PT Sans" w:cs="Arial"/>
        </w:rPr>
        <w:t>effect</w:t>
      </w:r>
      <w:r w:rsidRPr="109E4FB2" w:rsidR="00BD0558">
        <w:rPr>
          <w:rFonts w:ascii="PT Sans" w:hAnsi="PT Sans" w:cs="Arial"/>
        </w:rPr>
        <w:t xml:space="preserve"> on the reputation of a Club. If a Club does not challenge poor behaviour online, it may suggest that these same behaviours are tolerated in other parts of the Club.</w:t>
      </w:r>
    </w:p>
    <w:p w:rsidR="00BD0558" w:rsidP="109E4FB2" w:rsidRDefault="00BD0558" w14:paraId="671D1E7B" w14:textId="534C088A">
      <w:pPr>
        <w:spacing w:before="100" w:beforeAutospacing="on" w:after="100" w:afterAutospacing="on"/>
        <w:rPr>
          <w:rFonts w:ascii="PT Sans" w:hAnsi="PT Sans" w:cs="Arial"/>
        </w:rPr>
      </w:pPr>
      <w:r w:rsidRPr="109E4FB2" w:rsidR="00BD0558">
        <w:rPr>
          <w:rFonts w:ascii="PT Sans" w:hAnsi="PT Sans" w:cs="Arial"/>
        </w:rPr>
        <w:t>Motorspor</w:t>
      </w:r>
      <w:r w:rsidRPr="109E4FB2" w:rsidR="00CF5C77">
        <w:rPr>
          <w:rFonts w:ascii="PT Sans" w:hAnsi="PT Sans" w:cs="Arial"/>
        </w:rPr>
        <w:t xml:space="preserve">t clubs want to continue attracting new members and growing the sport. With a poor reputation created by damaging or harmful online content, recruitment of new members may be </w:t>
      </w:r>
      <w:r w:rsidRPr="109E4FB2" w:rsidR="66E33C59">
        <w:rPr>
          <w:rFonts w:ascii="PT Sans" w:hAnsi="PT Sans" w:cs="Arial"/>
        </w:rPr>
        <w:t>stunted,</w:t>
      </w:r>
      <w:r w:rsidRPr="109E4FB2" w:rsidR="00CF5C77">
        <w:rPr>
          <w:rFonts w:ascii="PT Sans" w:hAnsi="PT Sans" w:cs="Arial"/>
        </w:rPr>
        <w:t xml:space="preserve"> and current members may leave the club if they feel unsafe in the environment. </w:t>
      </w:r>
    </w:p>
    <w:p w:rsidRPr="00BD0558" w:rsidR="00CF5C77" w:rsidP="109E4FB2" w:rsidRDefault="00CF5C77" w14:paraId="6B0810BE" w14:textId="784D605B" w14:noSpellErr="1">
      <w:pPr>
        <w:spacing w:before="100" w:beforeAutospacing="on" w:after="100" w:afterAutospacing="on"/>
        <w:rPr>
          <w:rFonts w:ascii="PT Sans" w:hAnsi="PT Sans" w:cs="Arial"/>
        </w:rPr>
      </w:pPr>
      <w:r w:rsidRPr="109E4FB2" w:rsidR="00CF5C77">
        <w:rPr>
          <w:rFonts w:ascii="PT Sans" w:hAnsi="PT Sans" w:cs="Arial"/>
        </w:rPr>
        <w:t xml:space="preserve">In extreme cases of cyber-bullying or harassment, the Club and Motorsport UK may </w:t>
      </w:r>
      <w:r w:rsidRPr="109E4FB2" w:rsidR="00CF5C77">
        <w:rPr>
          <w:rFonts w:ascii="PT Sans" w:hAnsi="PT Sans" w:cs="Arial"/>
        </w:rPr>
        <w:t>be required</w:t>
      </w:r>
      <w:r w:rsidRPr="109E4FB2" w:rsidR="00CF5C77">
        <w:rPr>
          <w:rFonts w:ascii="PT Sans" w:hAnsi="PT Sans" w:cs="Arial"/>
        </w:rPr>
        <w:t xml:space="preserve"> to report this to the Police or other Statutory Agencies for further investigations. </w:t>
      </w:r>
    </w:p>
    <w:p w:rsidR="109E4FB2" w:rsidP="109E4FB2" w:rsidRDefault="109E4FB2" w14:paraId="01B29236" w14:textId="4ACBF156">
      <w:pPr>
        <w:spacing w:beforeAutospacing="on" w:afterAutospacing="on"/>
        <w:rPr>
          <w:rFonts w:ascii="PT Sans" w:hAnsi="PT Sans" w:cs="Arial"/>
        </w:rPr>
      </w:pPr>
    </w:p>
    <w:p w:rsidR="109E4FB2" w:rsidP="109E4FB2" w:rsidRDefault="109E4FB2" w14:paraId="0A79B072" w14:textId="3118BBAA">
      <w:pPr>
        <w:spacing w:beforeAutospacing="on" w:afterAutospacing="on"/>
        <w:rPr>
          <w:rFonts w:ascii="PT Sans" w:hAnsi="PT Sans" w:cs="Arial"/>
        </w:rPr>
      </w:pPr>
    </w:p>
    <w:p w:rsidR="109E4FB2" w:rsidP="109E4FB2" w:rsidRDefault="109E4FB2" w14:paraId="5407E35E" w14:textId="7B6D01A5">
      <w:pPr>
        <w:spacing w:beforeAutospacing="on" w:afterAutospacing="on"/>
        <w:rPr>
          <w:rFonts w:ascii="PT Sans" w:hAnsi="PT Sans" w:cs="Arial"/>
        </w:rPr>
      </w:pPr>
    </w:p>
    <w:p w:rsidR="109E4FB2" w:rsidP="109E4FB2" w:rsidRDefault="109E4FB2" w14:paraId="4AA211F9" w14:textId="006BB6F0">
      <w:pPr>
        <w:spacing w:beforeAutospacing="on" w:afterAutospacing="on"/>
        <w:rPr>
          <w:rFonts w:ascii="PT Sans" w:hAnsi="PT Sans" w:cs="Arial"/>
        </w:rPr>
      </w:pPr>
    </w:p>
    <w:p w:rsidR="109E4FB2" w:rsidP="109E4FB2" w:rsidRDefault="109E4FB2" w14:paraId="75EA8FBE" w14:textId="6A541BD7">
      <w:pPr>
        <w:spacing w:beforeAutospacing="on" w:afterAutospacing="on"/>
        <w:rPr>
          <w:rFonts w:ascii="PT Sans" w:hAnsi="PT Sans" w:cs="Arial"/>
        </w:rPr>
      </w:pPr>
    </w:p>
    <w:p w:rsidR="109E4FB2" w:rsidP="109E4FB2" w:rsidRDefault="109E4FB2" w14:paraId="2AD141B5" w14:textId="57549B30">
      <w:pPr>
        <w:spacing w:beforeAutospacing="on" w:afterAutospacing="on"/>
        <w:rPr>
          <w:rFonts w:ascii="PT Sans" w:hAnsi="PT Sans" w:cs="Arial"/>
        </w:rPr>
      </w:pPr>
    </w:p>
    <w:p w:rsidR="109E4FB2" w:rsidP="109E4FB2" w:rsidRDefault="109E4FB2" w14:paraId="522FF70A" w14:textId="19879FF7">
      <w:pPr>
        <w:spacing w:beforeAutospacing="on" w:afterAutospacing="on"/>
        <w:rPr>
          <w:rFonts w:ascii="PT Sans" w:hAnsi="PT Sans" w:cs="Arial"/>
        </w:rPr>
      </w:pPr>
    </w:p>
    <w:p w:rsidR="109E4FB2" w:rsidP="109E4FB2" w:rsidRDefault="109E4FB2" w14:paraId="55D678A0" w14:textId="08E11D18">
      <w:pPr>
        <w:pStyle w:val="Normal"/>
        <w:spacing w:beforeAutospacing="on" w:afterAutospacing="on"/>
        <w:rPr>
          <w:rFonts w:ascii="PT Sans" w:hAnsi="PT Sans" w:cs="Arial"/>
          <w:b w:val="1"/>
          <w:bCs w:val="1"/>
        </w:rPr>
      </w:pPr>
    </w:p>
    <w:p w:rsidR="759A838F" w:rsidP="109E4FB2" w:rsidRDefault="759A838F" w14:paraId="5FF60C8C" w14:textId="64178999">
      <w:pPr>
        <w:pStyle w:val="Normal"/>
        <w:spacing w:beforeAutospacing="on" w:afterAutospacing="on"/>
        <w:rPr>
          <w:rFonts w:ascii="PT Sans" w:hAnsi="PT Sans" w:cs="Arial"/>
          <w:b w:val="1"/>
          <w:bCs w:val="1"/>
        </w:rPr>
      </w:pPr>
      <w:r w:rsidRPr="109E4FB2" w:rsidR="759A838F">
        <w:rPr>
          <w:rFonts w:ascii="PT Sans" w:hAnsi="PT Sans" w:cs="Arial"/>
          <w:b w:val="1"/>
          <w:bCs w:val="1"/>
        </w:rPr>
        <w:t xml:space="preserve">Mitigating Risks </w:t>
      </w:r>
    </w:p>
    <w:p w:rsidR="109E4FB2" w:rsidP="109E4FB2" w:rsidRDefault="109E4FB2" w14:paraId="2EDE3F5E" w14:textId="4D2B77AA">
      <w:pPr>
        <w:spacing w:beforeAutospacing="on" w:afterAutospacing="on"/>
        <w:rPr>
          <w:rFonts w:ascii="PT Sans" w:hAnsi="PT Sans" w:cs="Arial"/>
        </w:rPr>
      </w:pPr>
    </w:p>
    <w:p w:rsidR="759A838F" w:rsidP="109E4FB2" w:rsidRDefault="759A838F" w14:paraId="5D29C044" w14:textId="70DFC11B">
      <w:pPr>
        <w:spacing w:beforeAutospacing="on" w:afterAutospacing="on"/>
        <w:rPr>
          <w:rFonts w:ascii="PT Sans" w:hAnsi="PT Sans" w:cs="Arial"/>
        </w:rPr>
      </w:pPr>
      <w:r w:rsidRPr="109E4FB2" w:rsidR="759A838F">
        <w:rPr>
          <w:rFonts w:ascii="PT Sans" w:hAnsi="PT Sans" w:cs="Arial"/>
        </w:rPr>
        <w:t>There are some simple steps that Motorsport UK clubs can take to mitigate the risks when communicating online. Fostering best practices and encouraging</w:t>
      </w:r>
      <w:r w:rsidRPr="109E4FB2" w:rsidR="7CFBC535">
        <w:rPr>
          <w:rFonts w:ascii="PT Sans" w:hAnsi="PT Sans" w:cs="Arial"/>
        </w:rPr>
        <w:t xml:space="preserve"> all members to do the same can ensure that the well-being of</w:t>
      </w:r>
      <w:r w:rsidRPr="109E4FB2" w:rsidR="79B317F8">
        <w:rPr>
          <w:rFonts w:ascii="PT Sans" w:hAnsi="PT Sans" w:cs="Arial"/>
        </w:rPr>
        <w:t xml:space="preserve"> club members is protected when using online </w:t>
      </w:r>
      <w:r w:rsidRPr="109E4FB2" w:rsidR="79B317F8">
        <w:rPr>
          <w:rFonts w:ascii="PT Sans" w:hAnsi="PT Sans" w:cs="Arial"/>
        </w:rPr>
        <w:t>communication</w:t>
      </w:r>
      <w:r w:rsidRPr="109E4FB2" w:rsidR="79B317F8">
        <w:rPr>
          <w:rFonts w:ascii="PT Sans" w:hAnsi="PT Sans" w:cs="Arial"/>
        </w:rPr>
        <w:t xml:space="preserve">. </w:t>
      </w:r>
    </w:p>
    <w:p w:rsidR="109E4FB2" w:rsidP="109E4FB2" w:rsidRDefault="109E4FB2" w14:paraId="2F4532B5" w14:textId="0A6C8026">
      <w:pPr>
        <w:pStyle w:val="Normal"/>
        <w:spacing w:beforeAutospacing="on" w:afterAutospacing="on"/>
        <w:rPr>
          <w:rFonts w:ascii="PT Sans" w:hAnsi="PT Sans" w:cs="Arial"/>
        </w:rPr>
      </w:pPr>
    </w:p>
    <w:p w:rsidR="79B317F8" w:rsidP="109E4FB2" w:rsidRDefault="79B317F8" w14:paraId="2D8ECC26" w14:textId="168EA8B9">
      <w:pPr>
        <w:pStyle w:val="ListParagraph"/>
        <w:numPr>
          <w:ilvl w:val="0"/>
          <w:numId w:val="12"/>
        </w:numPr>
        <w:spacing w:beforeAutospacing="on" w:afterAutospacing="on"/>
        <w:rPr>
          <w:rFonts w:ascii="PT Sans" w:hAnsi="PT Sans" w:cs="Arial"/>
        </w:rPr>
      </w:pPr>
      <w:r w:rsidRPr="109E4FB2" w:rsidR="79B317F8">
        <w:rPr>
          <w:rFonts w:ascii="PT Sans" w:hAnsi="PT Sans" w:cs="Arial"/>
        </w:rPr>
        <w:t xml:space="preserve">Motorsport UK </w:t>
      </w:r>
      <w:r w:rsidRPr="109E4FB2" w:rsidR="40625E54">
        <w:rPr>
          <w:rFonts w:ascii="PT Sans" w:hAnsi="PT Sans" w:cs="Arial"/>
        </w:rPr>
        <w:t>recommend</w:t>
      </w:r>
      <w:r w:rsidRPr="109E4FB2" w:rsidR="79B317F8">
        <w:rPr>
          <w:rFonts w:ascii="PT Sans" w:hAnsi="PT Sans" w:cs="Arial"/>
        </w:rPr>
        <w:t xml:space="preserve"> that every club has a robust commitment to Anti-Bullying. A </w:t>
      </w:r>
      <w:r w:rsidRPr="109E4FB2" w:rsidR="2AE8746A">
        <w:rPr>
          <w:rFonts w:ascii="PT Sans" w:hAnsi="PT Sans" w:cs="Arial"/>
        </w:rPr>
        <w:t xml:space="preserve">template commitment can be found </w:t>
      </w:r>
      <w:r w:rsidRPr="109E4FB2" w:rsidR="2AE8746A">
        <w:rPr>
          <w:rFonts w:ascii="PT Sans" w:hAnsi="PT Sans" w:cs="Arial"/>
          <w:highlight w:val="yellow"/>
        </w:rPr>
        <w:t>here</w:t>
      </w:r>
      <w:r w:rsidRPr="109E4FB2" w:rsidR="2AE8746A">
        <w:rPr>
          <w:rFonts w:ascii="PT Sans" w:hAnsi="PT Sans" w:cs="Arial"/>
        </w:rPr>
        <w:t xml:space="preserve">. </w:t>
      </w:r>
    </w:p>
    <w:p w:rsidR="1CB0FEA2" w:rsidP="109E4FB2" w:rsidRDefault="1CB0FEA2" w14:paraId="0BCAD6F8" w14:textId="73F05B6F">
      <w:pPr>
        <w:pStyle w:val="ListParagraph"/>
        <w:numPr>
          <w:ilvl w:val="0"/>
          <w:numId w:val="12"/>
        </w:numPr>
        <w:spacing w:beforeAutospacing="on" w:afterAutospacing="on"/>
        <w:rPr>
          <w:rFonts w:ascii="PT Sans" w:hAnsi="PT Sans" w:cs="Arial"/>
        </w:rPr>
      </w:pPr>
      <w:r w:rsidRPr="109E4FB2" w:rsidR="1CB0FEA2">
        <w:rPr>
          <w:rFonts w:ascii="PT Sans" w:hAnsi="PT Sans" w:cs="Arial"/>
        </w:rPr>
        <w:t xml:space="preserve">Ensure that two club committee members are administration on social media pages, group chats and websites. </w:t>
      </w:r>
      <w:r w:rsidRPr="109E4FB2" w:rsidR="2321F30E">
        <w:rPr>
          <w:rFonts w:ascii="PT Sans" w:hAnsi="PT Sans" w:cs="Arial"/>
        </w:rPr>
        <w:t xml:space="preserve">This ensures there are multiple accounts of any issues that may arise. </w:t>
      </w:r>
    </w:p>
    <w:p w:rsidR="1CB0FEA2" w:rsidP="109E4FB2" w:rsidRDefault="1CB0FEA2" w14:paraId="0DA54A7E" w14:textId="2B13E2E2">
      <w:pPr>
        <w:pStyle w:val="ListParagraph"/>
        <w:numPr>
          <w:ilvl w:val="0"/>
          <w:numId w:val="12"/>
        </w:numPr>
        <w:spacing w:beforeAutospacing="on" w:afterAutospacing="on"/>
        <w:rPr>
          <w:rFonts w:ascii="PT Sans" w:hAnsi="PT Sans" w:cs="Arial"/>
        </w:rPr>
      </w:pPr>
      <w:r w:rsidRPr="109E4FB2" w:rsidR="1CB0FEA2">
        <w:rPr>
          <w:rFonts w:ascii="PT Sans" w:hAnsi="PT Sans" w:cs="Arial"/>
        </w:rPr>
        <w:t xml:space="preserve">If the group chat is </w:t>
      </w:r>
      <w:r w:rsidRPr="109E4FB2" w:rsidR="1CB0FEA2">
        <w:rPr>
          <w:rFonts w:ascii="PT Sans" w:hAnsi="PT Sans" w:cs="Arial"/>
        </w:rPr>
        <w:t>predominantly for</w:t>
      </w:r>
      <w:r w:rsidRPr="109E4FB2" w:rsidR="1CB0FEA2">
        <w:rPr>
          <w:rFonts w:ascii="PT Sans" w:hAnsi="PT Sans" w:cs="Arial"/>
        </w:rPr>
        <w:t xml:space="preserve"> U18 members, the administrators may qualify for a DBS/PVG check with Motorsport UK.</w:t>
      </w:r>
    </w:p>
    <w:p w:rsidR="665C8B5D" w:rsidP="109E4FB2" w:rsidRDefault="665C8B5D" w14:paraId="59E8A10F" w14:textId="1D9B6052">
      <w:pPr>
        <w:pStyle w:val="ListParagraph"/>
        <w:numPr>
          <w:ilvl w:val="0"/>
          <w:numId w:val="12"/>
        </w:numPr>
        <w:spacing w:beforeAutospacing="on" w:afterAutospacing="on"/>
        <w:rPr>
          <w:rFonts w:ascii="PT Sans" w:hAnsi="PT Sans" w:cs="Arial"/>
        </w:rPr>
      </w:pPr>
      <w:r w:rsidRPr="109E4FB2" w:rsidR="665C8B5D">
        <w:rPr>
          <w:rFonts w:ascii="PT Sans" w:hAnsi="PT Sans" w:cs="Arial"/>
        </w:rPr>
        <w:t xml:space="preserve">When an U18 joins the club, it is vital that consent is gained from the parent/guardian for how to communicate with their child online. Motorsport UK </w:t>
      </w:r>
      <w:r w:rsidRPr="109E4FB2" w:rsidR="6EB4C37F">
        <w:rPr>
          <w:rFonts w:ascii="PT Sans" w:hAnsi="PT Sans" w:cs="Arial"/>
        </w:rPr>
        <w:t>recommend</w:t>
      </w:r>
      <w:r w:rsidRPr="109E4FB2" w:rsidR="665C8B5D">
        <w:rPr>
          <w:rFonts w:ascii="PT Sans" w:hAnsi="PT Sans" w:cs="Arial"/>
        </w:rPr>
        <w:t xml:space="preserve"> </w:t>
      </w:r>
      <w:r w:rsidRPr="109E4FB2" w:rsidR="60AB4733">
        <w:rPr>
          <w:rFonts w:ascii="PT Sans" w:hAnsi="PT Sans" w:cs="Arial"/>
        </w:rPr>
        <w:t xml:space="preserve">including </w:t>
      </w:r>
      <w:r w:rsidRPr="109E4FB2" w:rsidR="1B010DAA">
        <w:rPr>
          <w:rFonts w:ascii="PT Sans" w:hAnsi="PT Sans" w:cs="Arial"/>
        </w:rPr>
        <w:t>communication</w:t>
      </w:r>
      <w:r w:rsidRPr="109E4FB2" w:rsidR="60AB4733">
        <w:rPr>
          <w:rFonts w:ascii="PT Sans" w:hAnsi="PT Sans" w:cs="Arial"/>
        </w:rPr>
        <w:t xml:space="preserve"> preferences as part of the membership sign-on process. </w:t>
      </w:r>
    </w:p>
    <w:p w:rsidR="42431D18" w:rsidP="109E4FB2" w:rsidRDefault="42431D18" w14:paraId="264681E6" w14:textId="6F7B788E">
      <w:pPr>
        <w:pStyle w:val="ListParagraph"/>
        <w:numPr>
          <w:ilvl w:val="0"/>
          <w:numId w:val="12"/>
        </w:numPr>
        <w:spacing w:beforeAutospacing="on" w:afterAutospacing="on"/>
        <w:rPr>
          <w:rFonts w:ascii="PT Sans" w:hAnsi="PT Sans" w:cs="Arial"/>
        </w:rPr>
      </w:pPr>
      <w:r w:rsidRPr="109E4FB2" w:rsidR="42431D18">
        <w:rPr>
          <w:rFonts w:ascii="PT Sans" w:hAnsi="PT Sans" w:cs="Arial"/>
        </w:rPr>
        <w:t>Club members, in particular coaches and committee members, should avoid becoming ‘friends’ or ‘following’ U18’s on social media through their personal accounts. Keep the professional boundaries in place</w:t>
      </w:r>
      <w:r w:rsidRPr="109E4FB2" w:rsidR="60491D1A">
        <w:rPr>
          <w:rFonts w:ascii="PT Sans" w:hAnsi="PT Sans" w:cs="Arial"/>
        </w:rPr>
        <w:t xml:space="preserve"> and ensure that communication comes through an official club page.</w:t>
      </w:r>
    </w:p>
    <w:p w:rsidR="60491D1A" w:rsidP="109E4FB2" w:rsidRDefault="60491D1A" w14:paraId="2D6BCF39" w14:textId="5C93FAF5">
      <w:pPr>
        <w:pStyle w:val="ListParagraph"/>
        <w:numPr>
          <w:ilvl w:val="0"/>
          <w:numId w:val="12"/>
        </w:numPr>
        <w:spacing w:beforeAutospacing="on" w:afterAutospacing="on"/>
        <w:rPr>
          <w:rFonts w:ascii="PT Sans" w:hAnsi="PT Sans" w:cs="Arial"/>
        </w:rPr>
      </w:pPr>
      <w:r w:rsidRPr="109E4FB2" w:rsidR="60491D1A">
        <w:rPr>
          <w:rFonts w:ascii="PT Sans" w:hAnsi="PT Sans" w:cs="Arial"/>
        </w:rPr>
        <w:t>Avoid sending club communication online at unsociable hours to reinforce professio</w:t>
      </w:r>
      <w:r w:rsidRPr="109E4FB2" w:rsidR="3D1A700B">
        <w:rPr>
          <w:rFonts w:ascii="PT Sans" w:hAnsi="PT Sans" w:cs="Arial"/>
        </w:rPr>
        <w:t xml:space="preserve">nal boundaries. </w:t>
      </w:r>
    </w:p>
    <w:p w:rsidR="3D1A700B" w:rsidP="109E4FB2" w:rsidRDefault="3D1A700B" w14:paraId="2566491F" w14:textId="67526ECF">
      <w:pPr>
        <w:pStyle w:val="ListParagraph"/>
        <w:numPr>
          <w:ilvl w:val="0"/>
          <w:numId w:val="12"/>
        </w:numPr>
        <w:spacing w:beforeAutospacing="on" w:afterAutospacing="on"/>
        <w:rPr>
          <w:rFonts w:ascii="PT Sans" w:hAnsi="PT Sans" w:cs="Arial"/>
        </w:rPr>
      </w:pPr>
      <w:r w:rsidRPr="109E4FB2" w:rsidR="3D1A700B">
        <w:rPr>
          <w:rFonts w:ascii="PT Sans" w:hAnsi="PT Sans" w:cs="Arial"/>
        </w:rPr>
        <w:t xml:space="preserve">Ensure group chat settings are set to only allow administrators to add new people to the group. This prevents unknown individuals from joining the group an engaging in harmful behaviour. </w:t>
      </w:r>
    </w:p>
    <w:p w:rsidR="3D1A700B" w:rsidP="109E4FB2" w:rsidRDefault="3D1A700B" w14:paraId="6FC6CA8E" w14:textId="1C61494B">
      <w:pPr>
        <w:pStyle w:val="ListParagraph"/>
        <w:numPr>
          <w:ilvl w:val="0"/>
          <w:numId w:val="12"/>
        </w:numPr>
        <w:spacing w:beforeAutospacing="on" w:afterAutospacing="on"/>
        <w:rPr>
          <w:rFonts w:ascii="PT Sans" w:hAnsi="PT Sans" w:cs="Arial"/>
        </w:rPr>
      </w:pPr>
      <w:r w:rsidRPr="109E4FB2" w:rsidR="3D1A700B">
        <w:rPr>
          <w:rFonts w:ascii="PT Sans" w:hAnsi="PT Sans" w:cs="Arial"/>
        </w:rPr>
        <w:t xml:space="preserve">Promote the Race with Respect values within your club, both on and off the track. </w:t>
      </w:r>
      <w:r w:rsidRPr="109E4FB2" w:rsidR="4DEE7834">
        <w:rPr>
          <w:rFonts w:ascii="PT Sans" w:hAnsi="PT Sans" w:cs="Arial"/>
        </w:rPr>
        <w:t xml:space="preserve">Race with Respect is based on respect, integrity, fair </w:t>
      </w:r>
      <w:r w:rsidRPr="109E4FB2" w:rsidR="4DEE7834">
        <w:rPr>
          <w:rFonts w:ascii="PT Sans" w:hAnsi="PT Sans" w:cs="Arial"/>
        </w:rPr>
        <w:t>play</w:t>
      </w:r>
      <w:r w:rsidRPr="109E4FB2" w:rsidR="4DEE7834">
        <w:rPr>
          <w:rFonts w:ascii="PT Sans" w:hAnsi="PT Sans" w:cs="Arial"/>
        </w:rPr>
        <w:t xml:space="preserve"> and good manners – these standards can be applied to online communication and bad behaviour should have repercussi</w:t>
      </w:r>
      <w:r w:rsidRPr="109E4FB2" w:rsidR="458B1803">
        <w:rPr>
          <w:rFonts w:ascii="PT Sans" w:hAnsi="PT Sans" w:cs="Arial"/>
        </w:rPr>
        <w:t xml:space="preserve">ons. </w:t>
      </w:r>
    </w:p>
    <w:p w:rsidR="109E4FB2" w:rsidP="109E4FB2" w:rsidRDefault="109E4FB2" w14:paraId="3615B75B" w14:textId="3EB2CD7E">
      <w:pPr>
        <w:spacing w:beforeAutospacing="on" w:afterAutospacing="on"/>
        <w:rPr>
          <w:rFonts w:ascii="PT Sans" w:hAnsi="PT Sans" w:cs="Arial"/>
        </w:rPr>
      </w:pPr>
    </w:p>
    <w:p w:rsidR="7C172D6B" w:rsidP="109E4FB2" w:rsidRDefault="7C172D6B" w14:paraId="5A939A02" w14:textId="22B92A59">
      <w:pPr>
        <w:spacing w:beforeAutospacing="on" w:afterAutospacing="on"/>
        <w:rPr>
          <w:rFonts w:ascii="PT Sans" w:hAnsi="PT Sans" w:cs="Arial"/>
          <w:b w:val="1"/>
          <w:bCs w:val="1"/>
        </w:rPr>
      </w:pPr>
      <w:r w:rsidRPr="109E4FB2" w:rsidR="7C172D6B">
        <w:rPr>
          <w:rFonts w:ascii="PT Sans" w:hAnsi="PT Sans" w:cs="Arial"/>
          <w:b w:val="1"/>
          <w:bCs w:val="1"/>
        </w:rPr>
        <w:t>Support for Club Members</w:t>
      </w:r>
    </w:p>
    <w:p w:rsidR="109E4FB2" w:rsidP="109E4FB2" w:rsidRDefault="109E4FB2" w14:paraId="49B333AF" w14:textId="72E81DF5">
      <w:pPr>
        <w:spacing w:beforeAutospacing="on" w:afterAutospacing="on"/>
        <w:rPr>
          <w:rFonts w:ascii="PT Sans" w:hAnsi="PT Sans" w:cs="Arial"/>
        </w:rPr>
      </w:pPr>
    </w:p>
    <w:p w:rsidR="7C172D6B" w:rsidP="109E4FB2" w:rsidRDefault="7C172D6B" w14:paraId="193E4457" w14:textId="3CD397EF">
      <w:pPr>
        <w:spacing w:beforeAutospacing="on" w:afterAutospacing="on"/>
        <w:rPr>
          <w:rFonts w:ascii="PT Sans" w:hAnsi="PT Sans" w:cs="Arial"/>
        </w:rPr>
      </w:pPr>
      <w:r w:rsidRPr="109E4FB2" w:rsidR="7C172D6B">
        <w:rPr>
          <w:rFonts w:ascii="PT Sans" w:hAnsi="PT Sans" w:cs="Arial"/>
        </w:rPr>
        <w:t xml:space="preserve">If a member of your Club experiences or </w:t>
      </w:r>
      <w:r w:rsidRPr="109E4FB2" w:rsidR="7C172D6B">
        <w:rPr>
          <w:rFonts w:ascii="PT Sans" w:hAnsi="PT Sans" w:cs="Arial"/>
        </w:rPr>
        <w:t>witnesses</w:t>
      </w:r>
      <w:r w:rsidRPr="109E4FB2" w:rsidR="7C172D6B">
        <w:rPr>
          <w:rFonts w:ascii="PT Sans" w:hAnsi="PT Sans" w:cs="Arial"/>
        </w:rPr>
        <w:t xml:space="preserve"> harmful behaviour online, there are </w:t>
      </w:r>
      <w:r w:rsidRPr="109E4FB2" w:rsidR="7C172D6B">
        <w:rPr>
          <w:rFonts w:ascii="PT Sans" w:hAnsi="PT Sans" w:cs="Arial"/>
        </w:rPr>
        <w:t>several</w:t>
      </w:r>
      <w:r w:rsidRPr="109E4FB2" w:rsidR="7C172D6B">
        <w:rPr>
          <w:rFonts w:ascii="PT Sans" w:hAnsi="PT Sans" w:cs="Arial"/>
        </w:rPr>
        <w:t xml:space="preserve"> ways that the Club can support them:</w:t>
      </w:r>
    </w:p>
    <w:p w:rsidR="109E4FB2" w:rsidP="109E4FB2" w:rsidRDefault="109E4FB2" w14:paraId="3D7106BE" w14:textId="5A59CEBA">
      <w:pPr>
        <w:spacing w:beforeAutospacing="on" w:afterAutospacing="on"/>
        <w:rPr>
          <w:rFonts w:ascii="PT Sans" w:hAnsi="PT Sans" w:cs="Arial"/>
        </w:rPr>
      </w:pPr>
    </w:p>
    <w:p w:rsidR="29260BDC" w:rsidP="109E4FB2" w:rsidRDefault="29260BDC" w14:paraId="343C8F93" w14:textId="2662B30B">
      <w:pPr>
        <w:pStyle w:val="ListParagraph"/>
        <w:numPr>
          <w:ilvl w:val="0"/>
          <w:numId w:val="13"/>
        </w:numPr>
        <w:spacing w:beforeAutospacing="on" w:afterAutospacing="on"/>
        <w:rPr>
          <w:rFonts w:ascii="PT Sans" w:hAnsi="PT Sans" w:cs="Arial"/>
        </w:rPr>
      </w:pPr>
      <w:r w:rsidRPr="109E4FB2" w:rsidR="29260BDC">
        <w:rPr>
          <w:rFonts w:ascii="PT Sans" w:hAnsi="PT Sans" w:cs="Arial"/>
        </w:rPr>
        <w:t>Encourage Club members to report any concerning messages or negative online behaviour to the Club Safeguarding Officer.</w:t>
      </w:r>
    </w:p>
    <w:p w:rsidR="29260BDC" w:rsidP="109E4FB2" w:rsidRDefault="29260BDC" w14:paraId="2A1D7516" w14:textId="1D9B6DA7">
      <w:pPr>
        <w:pStyle w:val="ListParagraph"/>
        <w:numPr>
          <w:ilvl w:val="0"/>
          <w:numId w:val="13"/>
        </w:numPr>
        <w:spacing w:beforeAutospacing="on" w:afterAutospacing="on"/>
        <w:rPr>
          <w:rFonts w:ascii="PT Sans" w:hAnsi="PT Sans" w:cs="Arial"/>
        </w:rPr>
      </w:pPr>
      <w:r w:rsidRPr="109E4FB2" w:rsidR="29260BDC">
        <w:rPr>
          <w:rFonts w:ascii="PT Sans" w:hAnsi="PT Sans" w:cs="Arial"/>
        </w:rPr>
        <w:t>Provide education to Club members around best practices for using</w:t>
      </w:r>
      <w:r w:rsidRPr="109E4FB2" w:rsidR="4334F64C">
        <w:rPr>
          <w:rFonts w:ascii="PT Sans" w:hAnsi="PT Sans" w:cs="Arial"/>
        </w:rPr>
        <w:t xml:space="preserve"> online communication and social media. </w:t>
      </w:r>
    </w:p>
    <w:p w:rsidR="4334F64C" w:rsidP="109E4FB2" w:rsidRDefault="4334F64C" w14:paraId="338DACB0" w14:textId="322B3A34">
      <w:pPr>
        <w:pStyle w:val="ListParagraph"/>
        <w:numPr>
          <w:ilvl w:val="0"/>
          <w:numId w:val="13"/>
        </w:numPr>
        <w:spacing w:beforeAutospacing="on" w:afterAutospacing="on"/>
        <w:rPr>
          <w:rFonts w:ascii="PT Sans" w:hAnsi="PT Sans" w:cs="Arial"/>
        </w:rPr>
      </w:pPr>
      <w:r w:rsidRPr="109E4FB2" w:rsidR="4334F64C">
        <w:rPr>
          <w:rFonts w:ascii="PT Sans" w:hAnsi="PT Sans" w:cs="Arial"/>
        </w:rPr>
        <w:t>Make Club members aware of the repercussions for negative online behaviour.</w:t>
      </w:r>
    </w:p>
    <w:p w:rsidR="4334F64C" w:rsidP="109E4FB2" w:rsidRDefault="4334F64C" w14:paraId="476281D5" w14:textId="038BE8C8">
      <w:pPr>
        <w:pStyle w:val="ListParagraph"/>
        <w:numPr>
          <w:ilvl w:val="0"/>
          <w:numId w:val="13"/>
        </w:numPr>
        <w:spacing w:beforeAutospacing="on" w:afterAutospacing="on"/>
        <w:rPr>
          <w:rFonts w:ascii="PT Sans" w:hAnsi="PT Sans" w:cs="Arial"/>
        </w:rPr>
      </w:pPr>
      <w:r w:rsidRPr="109E4FB2" w:rsidR="4334F64C">
        <w:rPr>
          <w:rFonts w:ascii="PT Sans" w:hAnsi="PT Sans" w:cs="Arial"/>
        </w:rPr>
        <w:t xml:space="preserve">Issue Race with Respect warnings for Club members acting against </w:t>
      </w:r>
      <w:r w:rsidRPr="109E4FB2" w:rsidR="4334F64C">
        <w:rPr>
          <w:rFonts w:ascii="PT Sans" w:hAnsi="PT Sans" w:cs="Arial"/>
        </w:rPr>
        <w:t>it’s</w:t>
      </w:r>
      <w:r w:rsidRPr="109E4FB2" w:rsidR="4334F64C">
        <w:rPr>
          <w:rFonts w:ascii="PT Sans" w:hAnsi="PT Sans" w:cs="Arial"/>
        </w:rPr>
        <w:t xml:space="preserve"> values.</w:t>
      </w:r>
    </w:p>
    <w:p w:rsidR="4334F64C" w:rsidP="109E4FB2" w:rsidRDefault="4334F64C" w14:paraId="3CCFD189" w14:textId="1FCDADE8">
      <w:pPr>
        <w:pStyle w:val="ListParagraph"/>
        <w:numPr>
          <w:ilvl w:val="0"/>
          <w:numId w:val="13"/>
        </w:numPr>
        <w:spacing w:beforeAutospacing="on" w:afterAutospacing="on"/>
        <w:rPr>
          <w:rFonts w:ascii="PT Sans" w:hAnsi="PT Sans" w:cs="Arial"/>
        </w:rPr>
      </w:pPr>
      <w:r w:rsidRPr="109E4FB2" w:rsidR="4334F64C">
        <w:rPr>
          <w:rFonts w:ascii="PT Sans" w:hAnsi="PT Sans" w:cs="Arial"/>
        </w:rPr>
        <w:t>Refer any incidents of poor use of online communication or social media to Motorsport UK Safeguarding Team and r</w:t>
      </w:r>
      <w:r w:rsidRPr="109E4FB2" w:rsidR="4B47C3C7">
        <w:rPr>
          <w:rFonts w:ascii="PT Sans" w:hAnsi="PT Sans" w:cs="Arial"/>
        </w:rPr>
        <w:t xml:space="preserve">eceive support for handling each case. </w:t>
      </w:r>
    </w:p>
    <w:p w:rsidR="4B47C3C7" w:rsidP="109E4FB2" w:rsidRDefault="4B47C3C7" w14:paraId="56227ECC" w14:textId="34E05C71">
      <w:pPr>
        <w:pStyle w:val="ListParagraph"/>
        <w:numPr>
          <w:ilvl w:val="0"/>
          <w:numId w:val="13"/>
        </w:numPr>
        <w:spacing w:beforeAutospacing="on" w:afterAutospacing="on"/>
        <w:rPr>
          <w:rFonts w:ascii="PT Sans" w:hAnsi="PT Sans" w:cs="Arial"/>
        </w:rPr>
      </w:pPr>
      <w:r w:rsidRPr="109E4FB2" w:rsidR="4B47C3C7">
        <w:rPr>
          <w:rFonts w:ascii="PT Sans" w:hAnsi="PT Sans" w:cs="Arial"/>
        </w:rPr>
        <w:t>If necessary, refer extreme cases to Statutory Agencies or the Police.</w:t>
      </w:r>
    </w:p>
    <w:p w:rsidR="109E4FB2" w:rsidP="109E4FB2" w:rsidRDefault="109E4FB2" w14:paraId="3D4375B6" w14:textId="337261A8">
      <w:pPr>
        <w:pStyle w:val="Normal"/>
        <w:spacing w:beforeAutospacing="on" w:afterAutospacing="on"/>
        <w:rPr>
          <w:rFonts w:ascii="PT Sans" w:hAnsi="PT Sans" w:cs="Arial"/>
        </w:rPr>
      </w:pPr>
    </w:p>
    <w:p w:rsidR="4B47C3C7" w:rsidP="109E4FB2" w:rsidRDefault="4B47C3C7" w14:paraId="1A46A8C4" w14:textId="21113518">
      <w:pPr>
        <w:pStyle w:val="Normal"/>
        <w:spacing w:beforeAutospacing="on" w:afterAutospacing="on"/>
        <w:rPr>
          <w:rFonts w:ascii="PT Sans" w:hAnsi="PT Sans" w:cs="Arial"/>
          <w:b w:val="1"/>
          <w:bCs w:val="1"/>
        </w:rPr>
      </w:pPr>
      <w:r w:rsidRPr="109E4FB2" w:rsidR="4B47C3C7">
        <w:rPr>
          <w:rFonts w:ascii="PT Sans" w:hAnsi="PT Sans" w:cs="Arial"/>
          <w:b w:val="1"/>
          <w:bCs w:val="1"/>
        </w:rPr>
        <w:t xml:space="preserve">Social Media and Online Communication </w:t>
      </w:r>
    </w:p>
    <w:p w:rsidR="109E4FB2" w:rsidP="109E4FB2" w:rsidRDefault="109E4FB2" w14:paraId="0C9E55A5" w14:textId="250205F9">
      <w:pPr>
        <w:pStyle w:val="Normal"/>
        <w:spacing w:beforeAutospacing="on" w:afterAutospacing="on"/>
        <w:rPr>
          <w:rFonts w:ascii="PT Sans" w:hAnsi="PT Sans" w:cs="Arial"/>
        </w:rPr>
      </w:pPr>
    </w:p>
    <w:p w:rsidR="4B47C3C7" w:rsidP="109E4FB2" w:rsidRDefault="4B47C3C7" w14:paraId="27A539D9" w14:textId="3A414EF5">
      <w:pPr>
        <w:pStyle w:val="Normal"/>
        <w:spacing w:beforeAutospacing="on" w:afterAutospacing="on"/>
        <w:rPr>
          <w:rFonts w:ascii="PT Sans" w:hAnsi="PT Sans" w:cs="Arial"/>
        </w:rPr>
      </w:pPr>
      <w:r w:rsidRPr="109E4FB2" w:rsidR="4B47C3C7">
        <w:rPr>
          <w:rFonts w:ascii="PT Sans" w:hAnsi="PT Sans" w:cs="Arial"/>
        </w:rPr>
        <w:t>Social media and Online Communication can have a hugely positive impact on a Club and if used correctly can help to engage members and promote your Club</w:t>
      </w:r>
      <w:r w:rsidRPr="109E4FB2" w:rsidR="31C337AF">
        <w:rPr>
          <w:rFonts w:ascii="PT Sans" w:hAnsi="PT Sans" w:cs="Arial"/>
        </w:rPr>
        <w:t xml:space="preserve">. The following guidance will help to ensure that </w:t>
      </w:r>
      <w:r w:rsidRPr="109E4FB2" w:rsidR="4E08BD7D">
        <w:rPr>
          <w:rFonts w:ascii="PT Sans" w:hAnsi="PT Sans" w:cs="Arial"/>
        </w:rPr>
        <w:t>communication is safe and positive amongst club members:</w:t>
      </w:r>
    </w:p>
    <w:p w:rsidR="109E4FB2" w:rsidP="109E4FB2" w:rsidRDefault="109E4FB2" w14:paraId="797A1FBB" w14:textId="4BFF690E">
      <w:pPr>
        <w:pStyle w:val="Normal"/>
        <w:spacing w:beforeAutospacing="on" w:afterAutospacing="on"/>
        <w:rPr>
          <w:rFonts w:ascii="PT Sans" w:hAnsi="PT Sans" w:cs="Arial"/>
        </w:rPr>
      </w:pPr>
    </w:p>
    <w:p w:rsidR="4E08BD7D" w:rsidP="109E4FB2" w:rsidRDefault="4E08BD7D" w14:paraId="55E5D819" w14:textId="71E00617">
      <w:pPr>
        <w:pStyle w:val="ListParagraph"/>
        <w:numPr>
          <w:ilvl w:val="0"/>
          <w:numId w:val="14"/>
        </w:numPr>
        <w:spacing w:beforeAutospacing="on" w:afterAutospacing="on"/>
        <w:rPr>
          <w:rFonts w:ascii="PT Sans" w:hAnsi="PT Sans" w:cs="Arial"/>
        </w:rPr>
      </w:pPr>
      <w:r w:rsidRPr="109E4FB2" w:rsidR="4E08BD7D">
        <w:rPr>
          <w:rFonts w:ascii="PT Sans" w:hAnsi="PT Sans" w:cs="Arial"/>
        </w:rPr>
        <w:t xml:space="preserve">Remember there will be a range of ages using online communication and social media – it is important that communication is age </w:t>
      </w:r>
      <w:r w:rsidRPr="109E4FB2" w:rsidR="4E08BD7D">
        <w:rPr>
          <w:rFonts w:ascii="PT Sans" w:hAnsi="PT Sans" w:cs="Arial"/>
        </w:rPr>
        <w:t>appropriate</w:t>
      </w:r>
      <w:r w:rsidRPr="109E4FB2" w:rsidR="4E08BD7D">
        <w:rPr>
          <w:rFonts w:ascii="PT Sans" w:hAnsi="PT Sans" w:cs="Arial"/>
        </w:rPr>
        <w:t xml:space="preserve"> and child friendly wher</w:t>
      </w:r>
      <w:r w:rsidRPr="109E4FB2" w:rsidR="7619074B">
        <w:rPr>
          <w:rFonts w:ascii="PT Sans" w:hAnsi="PT Sans" w:cs="Arial"/>
        </w:rPr>
        <w:t xml:space="preserve">e necessary. </w:t>
      </w:r>
    </w:p>
    <w:p w:rsidR="7619074B" w:rsidP="109E4FB2" w:rsidRDefault="7619074B" w14:paraId="3C954F40" w14:textId="3EE3C59A">
      <w:pPr>
        <w:pStyle w:val="ListParagraph"/>
        <w:numPr>
          <w:ilvl w:val="0"/>
          <w:numId w:val="14"/>
        </w:numPr>
        <w:spacing w:beforeAutospacing="on" w:afterAutospacing="on"/>
        <w:rPr>
          <w:rFonts w:ascii="PT Sans" w:hAnsi="PT Sans" w:cs="Arial"/>
        </w:rPr>
      </w:pPr>
      <w:r w:rsidRPr="109E4FB2" w:rsidR="7619074B">
        <w:rPr>
          <w:rFonts w:ascii="PT Sans" w:hAnsi="PT Sans" w:cs="Arial"/>
        </w:rPr>
        <w:t>Use social media as a promotional tool for your Club, remembering that the Club reputation may depend on how the Club is viewed online.</w:t>
      </w:r>
    </w:p>
    <w:p w:rsidR="7619074B" w:rsidP="109E4FB2" w:rsidRDefault="7619074B" w14:paraId="681F4575" w14:textId="439E766B">
      <w:pPr>
        <w:pStyle w:val="ListParagraph"/>
        <w:numPr>
          <w:ilvl w:val="0"/>
          <w:numId w:val="14"/>
        </w:numPr>
        <w:spacing w:beforeAutospacing="on" w:afterAutospacing="on"/>
        <w:rPr>
          <w:rFonts w:ascii="PT Sans" w:hAnsi="PT Sans" w:cs="Arial"/>
        </w:rPr>
      </w:pPr>
      <w:r w:rsidRPr="109E4FB2" w:rsidR="7619074B">
        <w:rPr>
          <w:rFonts w:ascii="PT Sans" w:hAnsi="PT Sans" w:cs="Arial"/>
        </w:rPr>
        <w:t xml:space="preserve">All contact with U18 members should come from the Clubs </w:t>
      </w:r>
      <w:r w:rsidRPr="109E4FB2" w:rsidR="7619074B">
        <w:rPr>
          <w:rFonts w:ascii="PT Sans" w:hAnsi="PT Sans" w:cs="Arial"/>
        </w:rPr>
        <w:t>offical</w:t>
      </w:r>
      <w:r w:rsidRPr="109E4FB2" w:rsidR="7619074B">
        <w:rPr>
          <w:rFonts w:ascii="PT Sans" w:hAnsi="PT Sans" w:cs="Arial"/>
        </w:rPr>
        <w:t xml:space="preserve"> accounts, not a personal account. On group chats where this is not possible, ensure there are multiple administrators in the </w:t>
      </w:r>
      <w:r w:rsidRPr="109E4FB2" w:rsidR="7619074B">
        <w:rPr>
          <w:rFonts w:ascii="PT Sans" w:hAnsi="PT Sans" w:cs="Arial"/>
        </w:rPr>
        <w:t>group</w:t>
      </w:r>
      <w:r w:rsidRPr="109E4FB2" w:rsidR="7619074B">
        <w:rPr>
          <w:rFonts w:ascii="PT Sans" w:hAnsi="PT Sans" w:cs="Arial"/>
        </w:rPr>
        <w:t xml:space="preserve"> and you have consent from the parent/ guardian. </w:t>
      </w:r>
    </w:p>
    <w:p w:rsidR="54BA9AD4" w:rsidP="109E4FB2" w:rsidRDefault="54BA9AD4" w14:paraId="7D1B0746" w14:textId="3868349B">
      <w:pPr>
        <w:pStyle w:val="ListParagraph"/>
        <w:numPr>
          <w:ilvl w:val="0"/>
          <w:numId w:val="14"/>
        </w:numPr>
        <w:spacing w:beforeAutospacing="on" w:afterAutospacing="on"/>
        <w:rPr>
          <w:rFonts w:ascii="PT Sans" w:hAnsi="PT Sans" w:cs="Arial"/>
        </w:rPr>
      </w:pPr>
      <w:r w:rsidRPr="109E4FB2" w:rsidR="54BA9AD4">
        <w:rPr>
          <w:rFonts w:ascii="PT Sans" w:hAnsi="PT Sans" w:cs="Arial"/>
        </w:rPr>
        <w:t xml:space="preserve">Ensure all Club members follow Race with respect values and guidelines. </w:t>
      </w:r>
    </w:p>
    <w:p w:rsidR="54BA9AD4" w:rsidP="109E4FB2" w:rsidRDefault="54BA9AD4" w14:paraId="62800A27" w14:textId="6935F36E">
      <w:pPr>
        <w:pStyle w:val="ListParagraph"/>
        <w:numPr>
          <w:ilvl w:val="0"/>
          <w:numId w:val="14"/>
        </w:numPr>
        <w:spacing w:beforeAutospacing="on" w:afterAutospacing="on"/>
        <w:rPr>
          <w:rFonts w:ascii="PT Sans" w:hAnsi="PT Sans" w:cs="Arial"/>
        </w:rPr>
      </w:pPr>
      <w:r w:rsidRPr="109E4FB2" w:rsidR="54BA9AD4">
        <w:rPr>
          <w:rFonts w:ascii="PT Sans" w:hAnsi="PT Sans" w:cs="Arial"/>
        </w:rPr>
        <w:t xml:space="preserve">Use privacy settings to protect personal accounts. </w:t>
      </w:r>
    </w:p>
    <w:p w:rsidR="54BA9AD4" w:rsidP="109E4FB2" w:rsidRDefault="54BA9AD4" w14:paraId="1C858496" w14:textId="726D24E8">
      <w:pPr>
        <w:pStyle w:val="ListParagraph"/>
        <w:numPr>
          <w:ilvl w:val="0"/>
          <w:numId w:val="14"/>
        </w:numPr>
        <w:spacing w:beforeAutospacing="on" w:afterAutospacing="on"/>
        <w:rPr>
          <w:rFonts w:ascii="PT Sans" w:hAnsi="PT Sans" w:cs="Arial"/>
        </w:rPr>
      </w:pPr>
      <w:r w:rsidRPr="109E4FB2" w:rsidR="54BA9AD4">
        <w:rPr>
          <w:rFonts w:ascii="PT Sans" w:hAnsi="PT Sans" w:cs="Arial"/>
        </w:rPr>
        <w:t xml:space="preserve">Avoid becoming ‘friends’ or ‘following’ anyone under the age of 18. </w:t>
      </w:r>
    </w:p>
    <w:p w:rsidR="54BA9AD4" w:rsidP="109E4FB2" w:rsidRDefault="54BA9AD4" w14:paraId="25D3F08B" w14:textId="03D91AB5">
      <w:pPr>
        <w:pStyle w:val="ListParagraph"/>
        <w:numPr>
          <w:ilvl w:val="0"/>
          <w:numId w:val="14"/>
        </w:numPr>
        <w:spacing w:beforeAutospacing="on" w:afterAutospacing="on"/>
        <w:rPr>
          <w:rFonts w:ascii="PT Sans" w:hAnsi="PT Sans" w:cs="Arial"/>
        </w:rPr>
      </w:pPr>
      <w:r w:rsidRPr="109E4FB2" w:rsidR="54BA9AD4">
        <w:rPr>
          <w:rFonts w:ascii="PT Sans" w:hAnsi="PT Sans" w:cs="Arial"/>
        </w:rPr>
        <w:t>Remember that what you post online is there forever.</w:t>
      </w:r>
    </w:p>
    <w:p w:rsidR="54BA9AD4" w:rsidP="109E4FB2" w:rsidRDefault="54BA9AD4" w14:paraId="74E485B5" w14:textId="1EC3C512">
      <w:pPr>
        <w:pStyle w:val="ListParagraph"/>
        <w:numPr>
          <w:ilvl w:val="0"/>
          <w:numId w:val="14"/>
        </w:numPr>
        <w:spacing w:beforeAutospacing="on" w:afterAutospacing="on"/>
        <w:rPr>
          <w:rFonts w:ascii="PT Sans" w:hAnsi="PT Sans" w:cs="Arial"/>
        </w:rPr>
      </w:pPr>
      <w:r w:rsidRPr="109E4FB2" w:rsidR="54BA9AD4">
        <w:rPr>
          <w:rFonts w:ascii="PT Sans" w:hAnsi="PT Sans" w:cs="Arial"/>
        </w:rPr>
        <w:t xml:space="preserve">Ensure that any photography or filming shared online is in line with the Club photography and filming guidance. </w:t>
      </w:r>
    </w:p>
    <w:p w:rsidR="109E4FB2" w:rsidP="109E4FB2" w:rsidRDefault="109E4FB2" w14:paraId="59237788" w14:textId="32C656F5">
      <w:pPr>
        <w:pStyle w:val="Normal"/>
        <w:spacing w:beforeAutospacing="on" w:afterAutospacing="on"/>
        <w:rPr>
          <w:rFonts w:ascii="PT Sans" w:hAnsi="PT Sans" w:cs="Arial"/>
        </w:rPr>
      </w:pPr>
    </w:p>
    <w:p w:rsidR="54BA9AD4" w:rsidP="109E4FB2" w:rsidRDefault="54BA9AD4" w14:paraId="321086DB" w14:textId="7572B2C6">
      <w:pPr>
        <w:pStyle w:val="Normal"/>
        <w:spacing w:beforeAutospacing="on" w:afterAutospacing="on"/>
        <w:rPr>
          <w:rFonts w:ascii="PT Sans" w:hAnsi="PT Sans" w:cs="Arial"/>
          <w:b w:val="1"/>
          <w:bCs w:val="1"/>
        </w:rPr>
      </w:pPr>
      <w:r w:rsidRPr="109E4FB2" w:rsidR="54BA9AD4">
        <w:rPr>
          <w:rFonts w:ascii="PT Sans" w:hAnsi="PT Sans" w:cs="Arial"/>
          <w:b w:val="1"/>
          <w:bCs w:val="1"/>
        </w:rPr>
        <w:t xml:space="preserve">Contact with Under 18’s </w:t>
      </w:r>
    </w:p>
    <w:p w:rsidR="109E4FB2" w:rsidP="109E4FB2" w:rsidRDefault="109E4FB2" w14:paraId="16C30732" w14:textId="61CACAC3">
      <w:pPr>
        <w:pStyle w:val="Normal"/>
        <w:spacing w:beforeAutospacing="on" w:afterAutospacing="on"/>
        <w:rPr>
          <w:rFonts w:ascii="PT Sans" w:hAnsi="PT Sans" w:cs="Arial"/>
        </w:rPr>
      </w:pPr>
    </w:p>
    <w:p w:rsidR="54BA9AD4" w:rsidP="109E4FB2" w:rsidRDefault="54BA9AD4" w14:paraId="608B5BFB" w14:textId="3B65E2EB">
      <w:pPr>
        <w:pStyle w:val="ListParagraph"/>
        <w:numPr>
          <w:ilvl w:val="0"/>
          <w:numId w:val="15"/>
        </w:numPr>
        <w:spacing w:beforeAutospacing="on" w:afterAutospacing="on"/>
        <w:rPr>
          <w:rFonts w:ascii="PT Sans" w:hAnsi="PT Sans" w:cs="Arial"/>
        </w:rPr>
      </w:pPr>
      <w:r w:rsidRPr="109E4FB2" w:rsidR="54BA9AD4">
        <w:rPr>
          <w:rFonts w:ascii="PT Sans" w:hAnsi="PT Sans" w:cs="Arial"/>
        </w:rPr>
        <w:t xml:space="preserve">All contact with Under 18s should go through the parent/guardian. </w:t>
      </w:r>
    </w:p>
    <w:p w:rsidR="54BA9AD4" w:rsidP="109E4FB2" w:rsidRDefault="54BA9AD4" w14:paraId="5ECE73FE" w14:textId="43DEFEF9">
      <w:pPr>
        <w:pStyle w:val="ListParagraph"/>
        <w:numPr>
          <w:ilvl w:val="0"/>
          <w:numId w:val="15"/>
        </w:numPr>
        <w:spacing w:beforeAutospacing="on" w:afterAutospacing="on"/>
        <w:rPr>
          <w:rFonts w:ascii="PT Sans" w:hAnsi="PT Sans" w:cs="Arial"/>
        </w:rPr>
      </w:pPr>
      <w:r w:rsidRPr="109E4FB2" w:rsidR="54BA9AD4">
        <w:rPr>
          <w:rFonts w:ascii="PT Sans" w:hAnsi="PT Sans" w:cs="Arial"/>
        </w:rPr>
        <w:t xml:space="preserve">Children can be copied into communication if necessary and appropriate. </w:t>
      </w:r>
    </w:p>
    <w:p w:rsidR="54BA9AD4" w:rsidP="109E4FB2" w:rsidRDefault="54BA9AD4" w14:paraId="1F1F73CB" w14:textId="3CFC34AA">
      <w:pPr>
        <w:pStyle w:val="ListParagraph"/>
        <w:numPr>
          <w:ilvl w:val="0"/>
          <w:numId w:val="15"/>
        </w:numPr>
        <w:spacing w:beforeAutospacing="on" w:afterAutospacing="on"/>
        <w:rPr>
          <w:rFonts w:ascii="PT Sans" w:hAnsi="PT Sans" w:cs="Arial"/>
        </w:rPr>
      </w:pPr>
      <w:r w:rsidRPr="109E4FB2" w:rsidR="54BA9AD4">
        <w:rPr>
          <w:rFonts w:ascii="PT Sans" w:hAnsi="PT Sans" w:cs="Arial"/>
        </w:rPr>
        <w:t xml:space="preserve">Only communicate Club or motorsport related information. </w:t>
      </w:r>
    </w:p>
    <w:p w:rsidR="54BA9AD4" w:rsidP="109E4FB2" w:rsidRDefault="54BA9AD4" w14:paraId="1D9EE21A" w14:textId="12B1586D">
      <w:pPr>
        <w:pStyle w:val="ListParagraph"/>
        <w:numPr>
          <w:ilvl w:val="0"/>
          <w:numId w:val="15"/>
        </w:numPr>
        <w:spacing w:beforeAutospacing="on" w:afterAutospacing="on"/>
        <w:rPr>
          <w:rFonts w:ascii="PT Sans" w:hAnsi="PT Sans" w:cs="Arial"/>
        </w:rPr>
      </w:pPr>
      <w:r w:rsidRPr="109E4FB2" w:rsidR="54BA9AD4">
        <w:rPr>
          <w:rFonts w:ascii="PT Sans" w:hAnsi="PT Sans" w:cs="Arial"/>
        </w:rPr>
        <w:t xml:space="preserve">Try to use a team management </w:t>
      </w:r>
      <w:r w:rsidRPr="109E4FB2" w:rsidR="54BA9AD4">
        <w:rPr>
          <w:rFonts w:ascii="PT Sans" w:hAnsi="PT Sans" w:cs="Arial"/>
        </w:rPr>
        <w:t>platform</w:t>
      </w:r>
      <w:r w:rsidRPr="109E4FB2" w:rsidR="54BA9AD4">
        <w:rPr>
          <w:rFonts w:ascii="PT Sans" w:hAnsi="PT Sans" w:cs="Arial"/>
        </w:rPr>
        <w:t xml:space="preserve"> (e.g. </w:t>
      </w:r>
      <w:r w:rsidRPr="109E4FB2" w:rsidR="54BA9AD4">
        <w:rPr>
          <w:rFonts w:ascii="PT Sans" w:hAnsi="PT Sans" w:cs="Arial"/>
        </w:rPr>
        <w:t>Spond</w:t>
      </w:r>
      <w:r w:rsidRPr="109E4FB2" w:rsidR="54BA9AD4">
        <w:rPr>
          <w:rFonts w:ascii="PT Sans" w:hAnsi="PT Sans" w:cs="Arial"/>
        </w:rPr>
        <w:t xml:space="preserve">) for club communications. </w:t>
      </w:r>
    </w:p>
    <w:p w:rsidR="54BA9AD4" w:rsidP="109E4FB2" w:rsidRDefault="54BA9AD4" w14:paraId="4EBE13E4" w14:textId="0C982B5B">
      <w:pPr>
        <w:pStyle w:val="ListParagraph"/>
        <w:numPr>
          <w:ilvl w:val="0"/>
          <w:numId w:val="15"/>
        </w:numPr>
        <w:spacing w:beforeAutospacing="on" w:afterAutospacing="on"/>
        <w:rPr>
          <w:rFonts w:ascii="PT Sans" w:hAnsi="PT Sans" w:cs="Arial"/>
        </w:rPr>
      </w:pPr>
      <w:r w:rsidRPr="109E4FB2" w:rsidR="54BA9AD4">
        <w:rPr>
          <w:rFonts w:ascii="PT Sans" w:hAnsi="PT Sans" w:cs="Arial"/>
        </w:rPr>
        <w:t xml:space="preserve">Report any </w:t>
      </w:r>
      <w:r w:rsidRPr="109E4FB2" w:rsidR="54BA9AD4">
        <w:rPr>
          <w:rFonts w:ascii="PT Sans" w:hAnsi="PT Sans" w:cs="Arial"/>
        </w:rPr>
        <w:t>inappropriate</w:t>
      </w:r>
      <w:r w:rsidRPr="109E4FB2" w:rsidR="54BA9AD4">
        <w:rPr>
          <w:rFonts w:ascii="PT Sans" w:hAnsi="PT Sans" w:cs="Arial"/>
        </w:rPr>
        <w:t xml:space="preserve"> or concerning behaviour or messages to the Club Safeguarding Officer, or Motorsport UK Safeguarding Team </w:t>
      </w:r>
    </w:p>
    <w:p w:rsidR="109E4FB2" w:rsidP="109E4FB2" w:rsidRDefault="109E4FB2" w14:paraId="69946D97" w14:textId="68827DAF">
      <w:pPr>
        <w:spacing w:beforeAutospacing="on" w:afterAutospacing="on"/>
        <w:rPr>
          <w:rFonts w:ascii="PT Sans" w:hAnsi="PT Sans" w:cs="Arial"/>
        </w:rPr>
      </w:pPr>
    </w:p>
    <w:p w:rsidR="109E4FB2" w:rsidP="109E4FB2" w:rsidRDefault="109E4FB2" w14:paraId="0D9E9C5B" w14:textId="7CFBD190">
      <w:pPr>
        <w:spacing w:beforeAutospacing="on" w:afterAutospacing="on"/>
        <w:rPr>
          <w:rFonts w:ascii="PT Sans" w:hAnsi="PT Sans" w:cs="Arial"/>
        </w:rPr>
      </w:pPr>
    </w:p>
    <w:p w:rsidR="109E4FB2" w:rsidP="109E4FB2" w:rsidRDefault="109E4FB2" w14:paraId="2936BE41" w14:textId="5FCD022A">
      <w:pPr>
        <w:spacing w:beforeAutospacing="on" w:afterAutospacing="on"/>
        <w:rPr>
          <w:rFonts w:ascii="PT Sans" w:hAnsi="PT Sans" w:cs="Arial"/>
        </w:rPr>
      </w:pPr>
    </w:p>
    <w:p w:rsidRPr="003461FF" w:rsidR="00560B47" w:rsidP="00560B47" w:rsidRDefault="00560B47" w14:paraId="07986E2D" w14:textId="77777777">
      <w:pPr>
        <w:spacing w:before="100" w:beforeAutospacing="1" w:after="100" w:afterAutospacing="1"/>
        <w:jc w:val="center"/>
        <w:rPr>
          <w:rFonts w:ascii="PT Sans" w:hAnsi="PT Sans" w:cs="Arial"/>
          <w:b/>
          <w:bCs/>
          <w:color w:val="0A3CCD"/>
        </w:rPr>
      </w:pPr>
    </w:p>
    <w:p w:rsidRPr="00560B47" w:rsidR="00560B47" w:rsidP="00560B47" w:rsidRDefault="00560B47" w14:paraId="7DC75B3B" w14:textId="40959630">
      <w:pPr>
        <w:spacing w:before="100" w:beforeAutospacing="1" w:after="100" w:afterAutospacing="1"/>
        <w:rPr>
          <w:rFonts w:ascii="PT Sans" w:hAnsi="PT Sans" w:cs="Arial"/>
          <w:b/>
          <w:bCs/>
          <w:color w:val="0A3CCD"/>
        </w:rPr>
      </w:pPr>
    </w:p>
    <w:sectPr w:rsidRPr="00560B47" w:rsidR="00560B47" w:rsidSect="007674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Pr="003461FF" w:rsidR="0086482B" w:rsidP="007674FF" w:rsidRDefault="0086482B" w14:paraId="54EA30A4" w14:textId="77777777">
      <w:r w:rsidRPr="003461FF">
        <w:separator/>
      </w:r>
    </w:p>
  </w:endnote>
  <w:endnote w:type="continuationSeparator" w:id="0">
    <w:p w:rsidRPr="003461FF" w:rsidR="0086482B" w:rsidP="007674FF" w:rsidRDefault="0086482B" w14:paraId="669ACA65" w14:textId="77777777">
      <w:r w:rsidRPr="003461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461FF" w:rsidR="00961A52" w:rsidRDefault="00961A52" w14:paraId="1ECF8F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Pr="003461FF" w:rsidR="6AB6D747" w:rsidTr="6AB6D747" w14:paraId="3E507FC3" w14:textId="77777777">
      <w:tc>
        <w:tcPr>
          <w:tcW w:w="3005" w:type="dxa"/>
        </w:tcPr>
        <w:p w:rsidRPr="003461FF" w:rsidR="6AB6D747" w:rsidP="6AB6D747" w:rsidRDefault="6AB6D747" w14:paraId="7251A4B9" w14:textId="77777777">
          <w:pPr>
            <w:pStyle w:val="Header"/>
            <w:ind w:left="-115"/>
          </w:pPr>
        </w:p>
      </w:tc>
      <w:tc>
        <w:tcPr>
          <w:tcW w:w="3005" w:type="dxa"/>
        </w:tcPr>
        <w:p w:rsidRPr="003461FF" w:rsidR="6AB6D747" w:rsidP="6AB6D747" w:rsidRDefault="6AB6D747" w14:paraId="41293F66" w14:textId="77777777">
          <w:pPr>
            <w:pStyle w:val="Header"/>
            <w:jc w:val="center"/>
          </w:pPr>
        </w:p>
      </w:tc>
      <w:tc>
        <w:tcPr>
          <w:tcW w:w="3005" w:type="dxa"/>
        </w:tcPr>
        <w:p w:rsidRPr="003461FF" w:rsidR="6AB6D747" w:rsidP="6AB6D747" w:rsidRDefault="6AB6D747" w14:paraId="6671FF00" w14:textId="77777777">
          <w:pPr>
            <w:pStyle w:val="Header"/>
            <w:ind w:right="-115"/>
            <w:jc w:val="right"/>
          </w:pPr>
        </w:p>
      </w:tc>
    </w:tr>
  </w:tbl>
  <w:p w:rsidRPr="003461FF" w:rsidR="6AB6D747" w:rsidP="6AB6D747" w:rsidRDefault="6AB6D747" w14:paraId="314230B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Pr="003461FF" w:rsidR="6AB6D747" w:rsidTr="6AB6D747" w14:paraId="2DE4B1C2" w14:textId="77777777">
      <w:tc>
        <w:tcPr>
          <w:tcW w:w="3005" w:type="dxa"/>
        </w:tcPr>
        <w:p w:rsidRPr="003461FF" w:rsidR="6AB6D747" w:rsidP="6AB6D747" w:rsidRDefault="6AB6D747" w14:paraId="22439D67" w14:textId="77777777">
          <w:pPr>
            <w:pStyle w:val="Header"/>
            <w:ind w:left="-115"/>
          </w:pPr>
        </w:p>
      </w:tc>
      <w:tc>
        <w:tcPr>
          <w:tcW w:w="3005" w:type="dxa"/>
        </w:tcPr>
        <w:p w:rsidRPr="003461FF" w:rsidR="6AB6D747" w:rsidP="6AB6D747" w:rsidRDefault="6AB6D747" w14:paraId="16FA2F45" w14:textId="77777777">
          <w:pPr>
            <w:pStyle w:val="Header"/>
            <w:jc w:val="center"/>
          </w:pPr>
        </w:p>
      </w:tc>
      <w:tc>
        <w:tcPr>
          <w:tcW w:w="3005" w:type="dxa"/>
        </w:tcPr>
        <w:p w:rsidRPr="003461FF" w:rsidR="6AB6D747" w:rsidP="6AB6D747" w:rsidRDefault="6AB6D747" w14:paraId="16F41C0C" w14:textId="77777777">
          <w:pPr>
            <w:pStyle w:val="Header"/>
            <w:ind w:right="-115"/>
            <w:jc w:val="right"/>
          </w:pPr>
        </w:p>
      </w:tc>
    </w:tr>
  </w:tbl>
  <w:p w:rsidRPr="003461FF" w:rsidR="6AB6D747" w:rsidP="6AB6D747" w:rsidRDefault="6AB6D747" w14:paraId="3984183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3461FF" w:rsidR="0086482B" w:rsidP="007674FF" w:rsidRDefault="0086482B" w14:paraId="06435B10" w14:textId="77777777">
      <w:r w:rsidRPr="003461FF">
        <w:separator/>
      </w:r>
    </w:p>
  </w:footnote>
  <w:footnote w:type="continuationSeparator" w:id="0">
    <w:p w:rsidRPr="003461FF" w:rsidR="0086482B" w:rsidP="007674FF" w:rsidRDefault="0086482B" w14:paraId="39C574C0" w14:textId="77777777">
      <w:r w:rsidRPr="003461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461FF" w:rsidR="00961A52" w:rsidRDefault="00961A52" w14:paraId="2C498BF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3461FF" w:rsidR="007674FF" w:rsidRDefault="007674FF" w14:paraId="09C9AB07" w14:textId="77777777">
    <w:pPr>
      <w:pStyle w:val="Header"/>
    </w:pPr>
    <w:r w:rsidRPr="003461FF">
      <w:drawing>
        <wp:anchor distT="0" distB="0" distL="114300" distR="114300" simplePos="0" relativeHeight="251657215" behindDoc="1" locked="0" layoutInCell="1" allowOverlap="1" wp14:anchorId="1A8A2890" wp14:editId="4142D7BB">
          <wp:simplePos x="0" y="0"/>
          <wp:positionH relativeFrom="column">
            <wp:posOffset>-903767</wp:posOffset>
          </wp:positionH>
          <wp:positionV relativeFrom="paragraph">
            <wp:posOffset>-446567</wp:posOffset>
          </wp:positionV>
          <wp:extent cx="7549116" cy="10670031"/>
          <wp:effectExtent l="0" t="0" r="0" b="0"/>
          <wp:wrapNone/>
          <wp:docPr id="2" name="Picture 2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62" cy="10686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3461FF" w:rsidR="007674FF" w:rsidRDefault="00C141F3" w14:paraId="691CDBB4" w14:textId="77777777">
    <w:pPr>
      <w:pStyle w:val="Header"/>
    </w:pPr>
    <w:r w:rsidRPr="003461FF">
      <w:drawing>
        <wp:anchor distT="0" distB="0" distL="114300" distR="114300" simplePos="0" relativeHeight="251656190" behindDoc="1" locked="0" layoutInCell="1" allowOverlap="1" wp14:anchorId="3C5AFC59" wp14:editId="098FACE4">
          <wp:simplePos x="0" y="0"/>
          <wp:positionH relativeFrom="column">
            <wp:posOffset>-914400</wp:posOffset>
          </wp:positionH>
          <wp:positionV relativeFrom="paragraph">
            <wp:posOffset>-446567</wp:posOffset>
          </wp:positionV>
          <wp:extent cx="7549116" cy="10670031"/>
          <wp:effectExtent l="0" t="0" r="0" b="0"/>
          <wp:wrapNone/>
          <wp:docPr id="3" name="Picture 3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35" cy="10677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Aokpg7GIuHpY4B" int2:id="zkqEW234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4">
    <w:nsid w:val="30be9f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5c677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835b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b5027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F50A16"/>
    <w:multiLevelType w:val="multilevel"/>
    <w:tmpl w:val="399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5875F7"/>
    <w:multiLevelType w:val="hybridMultilevel"/>
    <w:tmpl w:val="93886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5CB6"/>
    <w:multiLevelType w:val="multilevel"/>
    <w:tmpl w:val="DD86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FC90BC0"/>
    <w:multiLevelType w:val="hybridMultilevel"/>
    <w:tmpl w:val="DA766C74"/>
    <w:lvl w:ilvl="0" w:tplc="4370A782">
      <w:numFmt w:val="bullet"/>
      <w:lvlText w:val="-"/>
      <w:lvlJc w:val="left"/>
      <w:pPr>
        <w:ind w:left="-66" w:hanging="360"/>
      </w:pPr>
      <w:rPr>
        <w:rFonts w:hint="default" w:ascii="PT Sans" w:hAnsi="PT San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hint="default" w:ascii="Wingdings" w:hAnsi="Wingdings"/>
      </w:rPr>
    </w:lvl>
  </w:abstractNum>
  <w:abstractNum w:abstractNumId="4" w15:restartNumberingAfterBreak="0">
    <w:nsid w:val="51085D4A"/>
    <w:multiLevelType w:val="hybridMultilevel"/>
    <w:tmpl w:val="596ACB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EB34E1"/>
    <w:multiLevelType w:val="hybridMultilevel"/>
    <w:tmpl w:val="54862C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C0B580">
      <w:numFmt w:val="bullet"/>
      <w:lvlText w:val="-"/>
      <w:lvlJc w:val="left"/>
      <w:pPr>
        <w:ind w:left="1440" w:hanging="360"/>
      </w:pPr>
      <w:rPr>
        <w:rFonts w:hint="default" w:ascii="PT Sans" w:hAnsi="PT Sans" w:cs="Arial" w:eastAsia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3011C6"/>
    <w:multiLevelType w:val="hybridMultilevel"/>
    <w:tmpl w:val="050E3750"/>
    <w:lvl w:ilvl="0" w:tplc="080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7" w15:restartNumberingAfterBreak="0">
    <w:nsid w:val="604D2E4C"/>
    <w:multiLevelType w:val="hybridMultilevel"/>
    <w:tmpl w:val="7C0696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CAAA8C">
      <w:numFmt w:val="bullet"/>
      <w:lvlText w:val="-"/>
      <w:lvlJc w:val="left"/>
      <w:pPr>
        <w:ind w:left="1440" w:hanging="360"/>
      </w:pPr>
      <w:rPr>
        <w:rFonts w:hint="default" w:ascii="PT Sans" w:hAnsi="PT Sans" w:cs="Arial" w:eastAsia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7DC3089"/>
    <w:multiLevelType w:val="hybridMultilevel"/>
    <w:tmpl w:val="62FCB6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AE068D"/>
    <w:multiLevelType w:val="multilevel"/>
    <w:tmpl w:val="18F2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C1336F4"/>
    <w:multiLevelType w:val="hybridMultilevel"/>
    <w:tmpl w:val="6CC2E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1927688612">
    <w:abstractNumId w:val="6"/>
  </w:num>
  <w:num w:numId="2" w16cid:durableId="1151796163">
    <w:abstractNumId w:val="3"/>
  </w:num>
  <w:num w:numId="3" w16cid:durableId="1016418273">
    <w:abstractNumId w:val="9"/>
  </w:num>
  <w:num w:numId="4" w16cid:durableId="1831363097">
    <w:abstractNumId w:val="0"/>
  </w:num>
  <w:num w:numId="5" w16cid:durableId="751974311">
    <w:abstractNumId w:val="2"/>
  </w:num>
  <w:num w:numId="6" w16cid:durableId="1002927023">
    <w:abstractNumId w:val="7"/>
  </w:num>
  <w:num w:numId="7" w16cid:durableId="471556251">
    <w:abstractNumId w:val="5"/>
  </w:num>
  <w:num w:numId="8" w16cid:durableId="210073397">
    <w:abstractNumId w:val="1"/>
  </w:num>
  <w:num w:numId="9" w16cid:durableId="583801178">
    <w:abstractNumId w:val="4"/>
  </w:num>
  <w:num w:numId="10" w16cid:durableId="1264461298">
    <w:abstractNumId w:val="8"/>
  </w:num>
  <w:num w:numId="11" w16cid:durableId="175312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2B"/>
    <w:rsid w:val="000432C9"/>
    <w:rsid w:val="000F7BB3"/>
    <w:rsid w:val="00193A1D"/>
    <w:rsid w:val="001D2848"/>
    <w:rsid w:val="001F5841"/>
    <w:rsid w:val="002C18D7"/>
    <w:rsid w:val="002F0A6B"/>
    <w:rsid w:val="003461FF"/>
    <w:rsid w:val="00397181"/>
    <w:rsid w:val="003A53EB"/>
    <w:rsid w:val="003E22B7"/>
    <w:rsid w:val="00503664"/>
    <w:rsid w:val="005436B4"/>
    <w:rsid w:val="00560B47"/>
    <w:rsid w:val="0058622C"/>
    <w:rsid w:val="005B1F91"/>
    <w:rsid w:val="006360C0"/>
    <w:rsid w:val="006E53A4"/>
    <w:rsid w:val="007674FF"/>
    <w:rsid w:val="007B0523"/>
    <w:rsid w:val="007B113F"/>
    <w:rsid w:val="007C1BD0"/>
    <w:rsid w:val="0085012F"/>
    <w:rsid w:val="0086482B"/>
    <w:rsid w:val="008F11D6"/>
    <w:rsid w:val="0091353B"/>
    <w:rsid w:val="00924802"/>
    <w:rsid w:val="00961A52"/>
    <w:rsid w:val="00971C23"/>
    <w:rsid w:val="009C3931"/>
    <w:rsid w:val="009D757C"/>
    <w:rsid w:val="00B70F66"/>
    <w:rsid w:val="00BD0558"/>
    <w:rsid w:val="00BF0E9E"/>
    <w:rsid w:val="00C141F3"/>
    <w:rsid w:val="00C41107"/>
    <w:rsid w:val="00C51953"/>
    <w:rsid w:val="00C8410F"/>
    <w:rsid w:val="00CF5C77"/>
    <w:rsid w:val="00CF5E77"/>
    <w:rsid w:val="00D006C2"/>
    <w:rsid w:val="00D2656A"/>
    <w:rsid w:val="00D55C72"/>
    <w:rsid w:val="00D6416F"/>
    <w:rsid w:val="00DC73DA"/>
    <w:rsid w:val="00E76C67"/>
    <w:rsid w:val="00EB727C"/>
    <w:rsid w:val="010FA5E9"/>
    <w:rsid w:val="107B5CBB"/>
    <w:rsid w:val="109E4FB2"/>
    <w:rsid w:val="11A25B7C"/>
    <w:rsid w:val="173CEDD7"/>
    <w:rsid w:val="1B010DAA"/>
    <w:rsid w:val="1C3C4B1C"/>
    <w:rsid w:val="1CB0FEA2"/>
    <w:rsid w:val="1D8BE38C"/>
    <w:rsid w:val="1EF33C8A"/>
    <w:rsid w:val="1F8BCBAF"/>
    <w:rsid w:val="200BB7DD"/>
    <w:rsid w:val="2155C3FA"/>
    <w:rsid w:val="226F20D2"/>
    <w:rsid w:val="2321F30E"/>
    <w:rsid w:val="2460A829"/>
    <w:rsid w:val="24F6343D"/>
    <w:rsid w:val="29260BDC"/>
    <w:rsid w:val="2AE8746A"/>
    <w:rsid w:val="2DB4DE62"/>
    <w:rsid w:val="2DC69039"/>
    <w:rsid w:val="2F4F7D1A"/>
    <w:rsid w:val="2F566255"/>
    <w:rsid w:val="2FBBABB5"/>
    <w:rsid w:val="30BDCB88"/>
    <w:rsid w:val="30CFAAC8"/>
    <w:rsid w:val="31C337AF"/>
    <w:rsid w:val="340805D3"/>
    <w:rsid w:val="35EAD1D5"/>
    <w:rsid w:val="37B87BF9"/>
    <w:rsid w:val="3D1A700B"/>
    <w:rsid w:val="3F942C48"/>
    <w:rsid w:val="40625E54"/>
    <w:rsid w:val="4150BADE"/>
    <w:rsid w:val="42431D18"/>
    <w:rsid w:val="4334F64C"/>
    <w:rsid w:val="43687C41"/>
    <w:rsid w:val="458B1803"/>
    <w:rsid w:val="46C7367E"/>
    <w:rsid w:val="484C07BB"/>
    <w:rsid w:val="49298ACD"/>
    <w:rsid w:val="4B47C3C7"/>
    <w:rsid w:val="4DEE7834"/>
    <w:rsid w:val="4E08BD7D"/>
    <w:rsid w:val="537EBE47"/>
    <w:rsid w:val="54BA9AD4"/>
    <w:rsid w:val="54EB05E6"/>
    <w:rsid w:val="5D52F413"/>
    <w:rsid w:val="60491D1A"/>
    <w:rsid w:val="60AB4733"/>
    <w:rsid w:val="648376AA"/>
    <w:rsid w:val="6595FE12"/>
    <w:rsid w:val="665C8B5D"/>
    <w:rsid w:val="66E33C59"/>
    <w:rsid w:val="674110CD"/>
    <w:rsid w:val="6850C481"/>
    <w:rsid w:val="69AD19CD"/>
    <w:rsid w:val="69AF5BAC"/>
    <w:rsid w:val="6AB6D747"/>
    <w:rsid w:val="6D1250C1"/>
    <w:rsid w:val="6D4A0F1F"/>
    <w:rsid w:val="6E000DD5"/>
    <w:rsid w:val="6E14069D"/>
    <w:rsid w:val="6EB4C37F"/>
    <w:rsid w:val="6F3D5820"/>
    <w:rsid w:val="75657384"/>
    <w:rsid w:val="759A838F"/>
    <w:rsid w:val="7619074B"/>
    <w:rsid w:val="7685005B"/>
    <w:rsid w:val="77932AAD"/>
    <w:rsid w:val="79B317F8"/>
    <w:rsid w:val="7BC4E73B"/>
    <w:rsid w:val="7C172D6B"/>
    <w:rsid w:val="7CFBC535"/>
    <w:rsid w:val="7D2905B4"/>
    <w:rsid w:val="7E3C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365B9"/>
  <w14:defaultImageDpi w14:val="32767"/>
  <w15:chartTrackingRefBased/>
  <w15:docId w15:val="{15281642-954D-4D5F-BCA0-C21AED7B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4F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74FF"/>
  </w:style>
  <w:style w:type="paragraph" w:styleId="Footer">
    <w:name w:val="footer"/>
    <w:basedOn w:val="Normal"/>
    <w:link w:val="FooterChar"/>
    <w:uiPriority w:val="99"/>
    <w:unhideWhenUsed/>
    <w:rsid w:val="007674F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74FF"/>
  </w:style>
  <w:style w:type="paragraph" w:styleId="ListParagraph">
    <w:name w:val="List Paragraph"/>
    <w:basedOn w:val="Normal"/>
    <w:uiPriority w:val="34"/>
    <w:qFormat/>
    <w:rsid w:val="008F11D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F5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9c6e6597c7e142e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ara.nicholson\Downloads\Motorsport%20UK%20-%20Letterhead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c4e0e1-a0e7-483e-afc1-6df93fc3b759">
      <UserInfo>
        <DisplayName>Sebastian Bult</DisplayName>
        <AccountId>530</AccountId>
        <AccountType/>
      </UserInfo>
    </SharedWithUsers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20" ma:contentTypeDescription="Create a new document." ma:contentTypeScope="" ma:versionID="4fc26b12fd04f01dd0a50322c19d6904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1e04fea65a5341b543a3c2047f23bfd8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1ad611-ded9-40e5-8c9a-6310ba94fab7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504E-5009-4B96-A09C-32ED6CCAB6C7}">
  <ds:schemaRefs>
    <ds:schemaRef ds:uri="http://schemas.microsoft.com/office/2006/metadata/properties"/>
    <ds:schemaRef ds:uri="http://schemas.microsoft.com/office/infopath/2007/PartnerControls"/>
    <ds:schemaRef ds:uri="f1c4e0e1-a0e7-483e-afc1-6df93fc3b759"/>
    <ds:schemaRef ds:uri="acabc8e9-4f26-43ea-83a2-6cfad17e847c"/>
  </ds:schemaRefs>
</ds:datastoreItem>
</file>

<file path=customXml/itemProps2.xml><?xml version="1.0" encoding="utf-8"?>
<ds:datastoreItem xmlns:ds="http://schemas.openxmlformats.org/officeDocument/2006/customXml" ds:itemID="{05885219-6D2F-44E8-B52D-181A567BFD05}"/>
</file>

<file path=customXml/itemProps3.xml><?xml version="1.0" encoding="utf-8"?>
<ds:datastoreItem xmlns:ds="http://schemas.openxmlformats.org/officeDocument/2006/customXml" ds:itemID="{98222159-B2EE-447D-856E-1E1FB5DC5A2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Motorsport UK - Letterhead (5)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Nicholson</dc:creator>
  <cp:keywords/>
  <dc:description/>
  <cp:lastModifiedBy>Ciara Nicholson</cp:lastModifiedBy>
  <cp:revision>4</cp:revision>
  <cp:lastPrinted>2023-04-25T19:13:00Z</cp:lastPrinted>
  <dcterms:created xsi:type="dcterms:W3CDTF">2024-08-30T14:09:00Z</dcterms:created>
  <dcterms:modified xsi:type="dcterms:W3CDTF">2024-09-02T08:25:59Z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0x010100A1F518CB12470F459384C5E3531395B6</vt:lpwstr>
  </property>
  <property fmtid="{D5CDD505-2E9C-101B-9397-08002B2CF9AE}" pid="3" name="MediaServiceImageTags">
    <vt:lpwstr/>
  </property>
</Properties>
</file>