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B557" w14:textId="77777777" w:rsidR="006E53A4" w:rsidRDefault="006E53A4" w:rsidP="006E53A4">
      <w:pPr>
        <w:rPr>
          <w:rFonts w:ascii="PT Sans" w:hAnsi="PT Sans" w:cs="Arial"/>
          <w:b/>
          <w:bCs/>
          <w:sz w:val="32"/>
          <w:szCs w:val="32"/>
        </w:rPr>
      </w:pPr>
    </w:p>
    <w:p w14:paraId="4263A618" w14:textId="3B55FECB" w:rsidR="00971C23" w:rsidRDefault="00B903AE" w:rsidP="006E53A4">
      <w:pPr>
        <w:rPr>
          <w:rFonts w:ascii="PT Sans" w:hAnsi="PT Sans" w:cs="Arial"/>
          <w:b/>
          <w:bCs/>
          <w:sz w:val="32"/>
          <w:szCs w:val="32"/>
        </w:rPr>
      </w:pPr>
      <w:r>
        <w:rPr>
          <w:rFonts w:ascii="PT Sans" w:hAnsi="PT Sans" w:cs="Arial"/>
          <w:b/>
          <w:bCs/>
          <w:sz w:val="32"/>
          <w:szCs w:val="32"/>
        </w:rPr>
        <w:t>Safeguarding and Welfare Agreement for Kart Clubs</w:t>
      </w:r>
    </w:p>
    <w:p w14:paraId="7A9CB13D" w14:textId="77777777" w:rsidR="00B903AE" w:rsidRDefault="00B903AE" w:rsidP="006E53A4">
      <w:pPr>
        <w:rPr>
          <w:rFonts w:ascii="PT Sans" w:hAnsi="PT Sans" w:cs="Arial"/>
          <w:b/>
          <w:bCs/>
          <w:sz w:val="32"/>
          <w:szCs w:val="32"/>
        </w:rPr>
      </w:pPr>
    </w:p>
    <w:p w14:paraId="3E6B4BF2" w14:textId="1F05AD72" w:rsidR="00B903AE" w:rsidRPr="00560B47" w:rsidRDefault="00B903AE" w:rsidP="006E53A4">
      <w:pPr>
        <w:rPr>
          <w:rFonts w:ascii="PT Sans" w:hAnsi="PT Sans" w:cs="Arial"/>
          <w:b/>
          <w:bCs/>
          <w:sz w:val="32"/>
          <w:szCs w:val="32"/>
        </w:rPr>
      </w:pPr>
      <w:r>
        <w:rPr>
          <w:rFonts w:ascii="PT Sans" w:hAnsi="PT Sans" w:cs="Arial"/>
          <w:b/>
          <w:bCs/>
          <w:sz w:val="32"/>
          <w:szCs w:val="32"/>
        </w:rPr>
        <w:t>Race with Respect</w:t>
      </w:r>
    </w:p>
    <w:p w14:paraId="255E72E9" w14:textId="13480842" w:rsidR="00560B47" w:rsidRDefault="00B903AE" w:rsidP="00560B47">
      <w:pPr>
        <w:spacing w:before="100" w:beforeAutospacing="1" w:after="100" w:afterAutospacing="1"/>
        <w:rPr>
          <w:rFonts w:ascii="PT Sans" w:hAnsi="PT Sans" w:cs="Arial"/>
          <w:b/>
          <w:bCs/>
          <w:color w:val="0A3CC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718A17" wp14:editId="3700D9B5">
            <wp:simplePos x="0" y="0"/>
            <wp:positionH relativeFrom="margin">
              <wp:align>center</wp:align>
            </wp:positionH>
            <wp:positionV relativeFrom="paragraph">
              <wp:posOffset>253365</wp:posOffset>
            </wp:positionV>
            <wp:extent cx="41338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00" y="21312"/>
                <wp:lineTo x="21500" y="0"/>
                <wp:lineTo x="0" y="0"/>
              </wp:wrapPolygon>
            </wp:wrapTight>
            <wp:docPr id="1268738991" name="Picture 4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9BEDA" w14:textId="77777777" w:rsidR="00B903AE" w:rsidRPr="00B903AE" w:rsidRDefault="00B903AE" w:rsidP="00B903AE">
      <w:pPr>
        <w:rPr>
          <w:rFonts w:ascii="PT Sans" w:hAnsi="PT Sans" w:cs="Arial"/>
        </w:rPr>
      </w:pPr>
    </w:p>
    <w:p w14:paraId="4C123B33" w14:textId="77777777" w:rsidR="00B903AE" w:rsidRPr="00B903AE" w:rsidRDefault="00B903AE" w:rsidP="00B903AE">
      <w:pPr>
        <w:rPr>
          <w:rFonts w:ascii="PT Sans" w:hAnsi="PT Sans" w:cs="Arial"/>
        </w:rPr>
      </w:pPr>
    </w:p>
    <w:p w14:paraId="32C0CE12" w14:textId="77777777" w:rsidR="00B903AE" w:rsidRPr="00B903AE" w:rsidRDefault="00B903AE" w:rsidP="00B903AE">
      <w:pPr>
        <w:rPr>
          <w:rFonts w:ascii="PT Sans" w:hAnsi="PT Sans" w:cs="Arial"/>
        </w:rPr>
      </w:pPr>
    </w:p>
    <w:p w14:paraId="1EA29BB6" w14:textId="77777777" w:rsidR="00B903AE" w:rsidRPr="00B903AE" w:rsidRDefault="00B903AE" w:rsidP="00B903AE">
      <w:pPr>
        <w:rPr>
          <w:rFonts w:ascii="PT Sans" w:hAnsi="PT Sans" w:cs="Arial"/>
        </w:rPr>
      </w:pPr>
    </w:p>
    <w:p w14:paraId="27F5F2AB" w14:textId="77777777" w:rsidR="00B903AE" w:rsidRPr="00B903AE" w:rsidRDefault="00B903AE" w:rsidP="00B903AE">
      <w:pPr>
        <w:rPr>
          <w:rFonts w:ascii="PT Sans" w:hAnsi="PT Sans" w:cs="Arial"/>
        </w:rPr>
      </w:pPr>
    </w:p>
    <w:p w14:paraId="2B23DCE0" w14:textId="77777777" w:rsidR="00B903AE" w:rsidRPr="00B903AE" w:rsidRDefault="00B903AE" w:rsidP="00B903AE">
      <w:pPr>
        <w:rPr>
          <w:rFonts w:ascii="PT Sans" w:hAnsi="PT Sans" w:cs="Arial"/>
        </w:rPr>
      </w:pPr>
    </w:p>
    <w:p w14:paraId="58BB896E" w14:textId="77777777" w:rsidR="00B903AE" w:rsidRDefault="00B903AE" w:rsidP="00B903AE">
      <w:pPr>
        <w:rPr>
          <w:rFonts w:ascii="PT Sans" w:hAnsi="PT Sans" w:cs="Arial"/>
          <w:b/>
          <w:bCs/>
          <w:color w:val="0A3CCD"/>
        </w:rPr>
      </w:pPr>
    </w:p>
    <w:p w14:paraId="4CF769C7" w14:textId="77777777" w:rsidR="00B903AE" w:rsidRDefault="00B903AE" w:rsidP="00B903AE">
      <w:pPr>
        <w:spacing w:before="100" w:beforeAutospacing="1" w:after="100" w:afterAutospacing="1"/>
        <w:rPr>
          <w:rFonts w:ascii="PT Sans" w:hAnsi="PT Sans" w:cs="Arial"/>
          <w:lang w:val="en-GB"/>
        </w:rPr>
      </w:pPr>
      <w:r w:rsidRPr="39C79A7C">
        <w:rPr>
          <w:rFonts w:ascii="PT Sans" w:hAnsi="PT Sans" w:cs="Arial"/>
          <w:lang w:val="en-GB"/>
        </w:rPr>
        <w:t xml:space="preserve">Motorsport UK champions a high standard of behaviour from everyone within our community, underpinned by our commitment to make motorsport an inclusive and safe sport for everyone across all levels. </w:t>
      </w:r>
    </w:p>
    <w:p w14:paraId="2905576B" w14:textId="77777777" w:rsidR="00B903AE" w:rsidRDefault="00B903AE" w:rsidP="00B903AE">
      <w:pPr>
        <w:rPr>
          <w:rFonts w:ascii="PT Sans" w:hAnsi="PT Sans"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n-US" w:eastAsia="en-US"/>
        </w:rPr>
        <w:id w:val="9291613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07615E" w14:textId="5B670ED6" w:rsidR="00B903AE" w:rsidRDefault="00B903AE">
          <w:pPr>
            <w:pStyle w:val="TOCHeading"/>
          </w:pPr>
          <w:r>
            <w:t>Contents</w:t>
          </w:r>
        </w:p>
        <w:p w14:paraId="51909373" w14:textId="0DAF2F69" w:rsidR="00B903AE" w:rsidRDefault="00B903AE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220865" w:history="1">
            <w:r w:rsidRPr="00987FDE">
              <w:rPr>
                <w:rStyle w:val="Hyperlink"/>
                <w:rFonts w:ascii="PT Sans" w:hAnsi="PT Sans" w:cs="Arial"/>
                <w:b/>
                <w:bCs/>
                <w:noProof/>
                <w:lang w:val="en-GB"/>
              </w:rPr>
              <w:t>1.</w:t>
            </w:r>
            <w:r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987FDE">
              <w:rPr>
                <w:rStyle w:val="Hyperlink"/>
                <w:rFonts w:ascii="PT Sans" w:hAnsi="PT Sans" w:cs="Arial"/>
                <w:b/>
                <w:bCs/>
                <w:noProof/>
                <w:lang w:val="en-GB"/>
              </w:rPr>
              <w:t>Code of Conduct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_Toc201220865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57A4B" w14:textId="52995AC7" w:rsidR="00B903AE" w:rsidRDefault="00B903AE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201220866" w:history="1">
            <w:r w:rsidRPr="00987FDE">
              <w:rPr>
                <w:rStyle w:val="Hyperlink"/>
                <w:rFonts w:ascii="PT Sans" w:hAnsi="PT Sans" w:cs="Arial"/>
                <w:b/>
                <w:bCs/>
                <w:noProof/>
                <w:lang w:val="en-GB"/>
              </w:rPr>
              <w:t>2.</w:t>
            </w:r>
            <w:r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987FDE">
              <w:rPr>
                <w:rStyle w:val="Hyperlink"/>
                <w:rFonts w:ascii="PT Sans" w:hAnsi="PT Sans" w:cs="Arial"/>
                <w:b/>
                <w:bCs/>
                <w:noProof/>
                <w:lang w:val="en-GB"/>
              </w:rPr>
              <w:t>Supporting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_Toc201220866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16F14" w14:textId="07A64802" w:rsidR="00B903AE" w:rsidRDefault="00B903AE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201220867" w:history="1">
            <w:r w:rsidRPr="00987FDE">
              <w:rPr>
                <w:rStyle w:val="Hyperlink"/>
                <w:rFonts w:ascii="PT Sans" w:hAnsi="PT Sans" w:cs="Arial"/>
                <w:b/>
                <w:bCs/>
                <w:noProof/>
                <w:lang w:val="en-GB"/>
              </w:rPr>
              <w:t>3.</w:t>
            </w:r>
            <w:r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987FDE">
              <w:rPr>
                <w:rStyle w:val="Hyperlink"/>
                <w:rFonts w:ascii="PT Sans" w:hAnsi="PT Sans" w:cs="Arial"/>
                <w:b/>
                <w:bCs/>
                <w:noProof/>
                <w:lang w:val="en-GB"/>
              </w:rPr>
              <w:t>Anti-Bullying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_Toc201220867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F0FE9" w14:textId="112534CB" w:rsidR="00B903AE" w:rsidRDefault="00B903AE">
          <w:r>
            <w:rPr>
              <w:b/>
              <w:bCs/>
            </w:rPr>
            <w:fldChar w:fldCharType="end"/>
          </w:r>
        </w:p>
      </w:sdtContent>
    </w:sdt>
    <w:p w14:paraId="683FF6F1" w14:textId="77777777" w:rsidR="00B903AE" w:rsidRDefault="00B903AE" w:rsidP="00B903AE">
      <w:pPr>
        <w:rPr>
          <w:rFonts w:ascii="PT Sans" w:hAnsi="PT Sans" w:cs="Arial"/>
        </w:rPr>
      </w:pPr>
    </w:p>
    <w:p w14:paraId="63170D6E" w14:textId="77777777" w:rsidR="00B903AE" w:rsidRDefault="00B903AE" w:rsidP="00B903AE">
      <w:pPr>
        <w:rPr>
          <w:rFonts w:ascii="PT Sans" w:hAnsi="PT Sans" w:cs="Arial"/>
        </w:rPr>
      </w:pPr>
    </w:p>
    <w:p w14:paraId="572BBD3A" w14:textId="77777777" w:rsidR="00B903AE" w:rsidRDefault="00B903AE" w:rsidP="00B903AE">
      <w:pPr>
        <w:rPr>
          <w:rFonts w:ascii="PT Sans" w:hAnsi="PT Sans" w:cs="Arial"/>
        </w:rPr>
      </w:pPr>
    </w:p>
    <w:p w14:paraId="63484459" w14:textId="77777777" w:rsidR="00B903AE" w:rsidRDefault="00B903AE" w:rsidP="00B903AE">
      <w:pPr>
        <w:rPr>
          <w:rFonts w:ascii="PT Sans" w:hAnsi="PT Sans" w:cs="Arial"/>
        </w:rPr>
      </w:pPr>
    </w:p>
    <w:p w14:paraId="6587C587" w14:textId="77777777" w:rsidR="00B903AE" w:rsidRDefault="00B903AE" w:rsidP="00B903AE">
      <w:pPr>
        <w:rPr>
          <w:rFonts w:ascii="PT Sans" w:hAnsi="PT Sans" w:cs="Arial"/>
        </w:rPr>
      </w:pPr>
    </w:p>
    <w:p w14:paraId="50520876" w14:textId="77777777" w:rsidR="00B903AE" w:rsidRDefault="00B903AE" w:rsidP="00B903AE">
      <w:pPr>
        <w:rPr>
          <w:rFonts w:ascii="PT Sans" w:hAnsi="PT Sans" w:cs="Arial"/>
        </w:rPr>
      </w:pPr>
    </w:p>
    <w:p w14:paraId="148EEF23" w14:textId="77777777" w:rsidR="00B903AE" w:rsidRDefault="00B903AE" w:rsidP="00B903AE">
      <w:pPr>
        <w:rPr>
          <w:rFonts w:ascii="PT Sans" w:hAnsi="PT Sans" w:cs="Arial"/>
        </w:rPr>
      </w:pPr>
    </w:p>
    <w:p w14:paraId="1859A1A5" w14:textId="77777777" w:rsidR="00B903AE" w:rsidRDefault="00B903AE" w:rsidP="00B903AE">
      <w:pPr>
        <w:rPr>
          <w:rFonts w:ascii="PT Sans" w:hAnsi="PT Sans" w:cs="Arial"/>
        </w:rPr>
      </w:pPr>
    </w:p>
    <w:p w14:paraId="7136847C" w14:textId="77777777" w:rsidR="00B903AE" w:rsidRDefault="00B903AE" w:rsidP="00B903AE">
      <w:pPr>
        <w:rPr>
          <w:rFonts w:ascii="PT Sans" w:hAnsi="PT Sans" w:cs="Arial"/>
        </w:rPr>
      </w:pPr>
    </w:p>
    <w:p w14:paraId="44FAAD7B" w14:textId="77777777" w:rsidR="00B903AE" w:rsidRDefault="00B903AE" w:rsidP="00B903AE">
      <w:pPr>
        <w:rPr>
          <w:rFonts w:ascii="PT Sans" w:hAnsi="PT Sans" w:cs="Arial"/>
        </w:rPr>
      </w:pPr>
    </w:p>
    <w:p w14:paraId="663A948D" w14:textId="77777777" w:rsidR="00B903AE" w:rsidRDefault="00B903AE" w:rsidP="00B903AE">
      <w:pPr>
        <w:rPr>
          <w:rFonts w:ascii="PT Sans" w:hAnsi="PT Sans" w:cs="Arial"/>
        </w:rPr>
      </w:pPr>
    </w:p>
    <w:p w14:paraId="7280E83F" w14:textId="77777777" w:rsidR="00B903AE" w:rsidRDefault="00B903AE" w:rsidP="00B903AE">
      <w:pPr>
        <w:rPr>
          <w:rFonts w:ascii="PT Sans" w:hAnsi="PT Sans" w:cs="Arial"/>
        </w:rPr>
      </w:pPr>
    </w:p>
    <w:p w14:paraId="70958372" w14:textId="77777777" w:rsidR="00B903AE" w:rsidRDefault="00B903AE" w:rsidP="00B903AE">
      <w:pPr>
        <w:rPr>
          <w:rFonts w:ascii="PT Sans" w:hAnsi="PT Sans" w:cs="Arial"/>
        </w:rPr>
      </w:pPr>
    </w:p>
    <w:p w14:paraId="6EEF2ADE" w14:textId="77777777" w:rsidR="00B903AE" w:rsidRDefault="00B903AE" w:rsidP="00B903AE">
      <w:pPr>
        <w:rPr>
          <w:rFonts w:ascii="PT Sans" w:hAnsi="PT Sans" w:cs="Arial"/>
        </w:rPr>
      </w:pPr>
    </w:p>
    <w:p w14:paraId="5F1F96F9" w14:textId="77777777" w:rsidR="00B903AE" w:rsidRDefault="00B903AE" w:rsidP="00B903AE">
      <w:pPr>
        <w:rPr>
          <w:rFonts w:ascii="PT Sans" w:hAnsi="PT Sans" w:cs="Arial"/>
        </w:rPr>
      </w:pPr>
    </w:p>
    <w:p w14:paraId="5720F615" w14:textId="77777777" w:rsidR="00B903AE" w:rsidRDefault="00B903AE" w:rsidP="00B903AE">
      <w:pPr>
        <w:rPr>
          <w:rFonts w:ascii="PT Sans" w:hAnsi="PT Sans" w:cs="Arial"/>
        </w:rPr>
      </w:pPr>
    </w:p>
    <w:p w14:paraId="23076FF5" w14:textId="77777777" w:rsidR="00B903AE" w:rsidRDefault="00B903AE" w:rsidP="00B903AE">
      <w:pPr>
        <w:rPr>
          <w:rFonts w:ascii="PT Sans" w:hAnsi="PT Sans" w:cs="Arial"/>
        </w:rPr>
      </w:pPr>
    </w:p>
    <w:p w14:paraId="10BC4581" w14:textId="0C245818" w:rsidR="00B903AE" w:rsidRPr="00B903AE" w:rsidRDefault="00B903AE" w:rsidP="00B903AE">
      <w:pPr>
        <w:pStyle w:val="Heading2"/>
        <w:numPr>
          <w:ilvl w:val="0"/>
          <w:numId w:val="10"/>
        </w:numPr>
        <w:rPr>
          <w:rFonts w:ascii="PT Sans" w:hAnsi="PT Sans" w:cs="Arial"/>
          <w:b/>
          <w:bCs/>
          <w:lang w:val="en-GB"/>
        </w:rPr>
      </w:pPr>
      <w:bookmarkStart w:id="0" w:name="_Toc189154566"/>
      <w:bookmarkStart w:id="1" w:name="_Toc201220865"/>
      <w:r w:rsidRPr="007E5939">
        <w:rPr>
          <w:rFonts w:ascii="PT Sans" w:hAnsi="PT Sans" w:cs="Arial"/>
          <w:b/>
          <w:bCs/>
          <w:lang w:val="en-GB"/>
        </w:rPr>
        <w:t>Code of Conduct</w:t>
      </w:r>
      <w:bookmarkEnd w:id="0"/>
      <w:bookmarkEnd w:id="1"/>
      <w:r w:rsidRPr="007E5939">
        <w:rPr>
          <w:rFonts w:ascii="PT Sans" w:hAnsi="PT Sans" w:cs="Arial"/>
          <w:b/>
          <w:bCs/>
          <w:lang w:val="en-GB"/>
        </w:rPr>
        <w:t xml:space="preserve"> </w:t>
      </w:r>
    </w:p>
    <w:p w14:paraId="1E929116" w14:textId="77777777" w:rsidR="00B903AE" w:rsidRDefault="00B903AE" w:rsidP="00B903AE">
      <w:pPr>
        <w:spacing w:before="100" w:beforeAutospacing="1" w:after="100" w:afterAutospacing="1"/>
        <w:rPr>
          <w:rFonts w:ascii="PT Sans" w:hAnsi="PT Sans" w:cs="Arial"/>
          <w:lang w:val="en-GB"/>
        </w:rPr>
      </w:pPr>
      <w:r w:rsidRPr="39C79A7C">
        <w:rPr>
          <w:rFonts w:ascii="PT Sans" w:hAnsi="PT Sans" w:cs="Arial"/>
          <w:lang w:val="en-GB"/>
        </w:rPr>
        <w:t>The Respect Code will help to grow and strengthen the sport by making it accessible and welcoming for everyone – it is so important that this is embraced by all participants.  </w:t>
      </w:r>
    </w:p>
    <w:p w14:paraId="77D4B78E" w14:textId="77777777" w:rsidR="00B903AE" w:rsidRDefault="00B903AE" w:rsidP="00B903AE">
      <w:pPr>
        <w:spacing w:before="100" w:beforeAutospacing="1" w:after="100" w:afterAutospacing="1"/>
        <w:rPr>
          <w:rFonts w:ascii="PT Sans" w:hAnsi="PT Sans" w:cs="Arial"/>
          <w:lang w:val="en-GB"/>
        </w:rPr>
      </w:pPr>
      <w:r w:rsidRPr="39C79A7C">
        <w:rPr>
          <w:rFonts w:ascii="PT Sans" w:hAnsi="PT Sans" w:cs="Arial"/>
          <w:lang w:val="en-GB"/>
        </w:rPr>
        <w:t>Motorsport UK will deal with cases of disrespect; however, it is the responsibility of the Club to positively enforce the Respect Code and deal with incidents of poor behaviour in the first instance.  </w:t>
      </w:r>
    </w:p>
    <w:p w14:paraId="3692B620" w14:textId="77777777" w:rsidR="00B903AE" w:rsidRDefault="00B903AE" w:rsidP="00B903AE">
      <w:pPr>
        <w:spacing w:before="100" w:beforeAutospacing="1" w:after="100" w:afterAutospacing="1"/>
        <w:rPr>
          <w:rFonts w:ascii="PT Sans" w:hAnsi="PT Sans" w:cs="Arial"/>
          <w:lang w:val="en-GB"/>
        </w:rPr>
      </w:pPr>
      <w:r w:rsidRPr="39C79A7C">
        <w:rPr>
          <w:rFonts w:ascii="PT Sans" w:hAnsi="PT Sans" w:cs="Arial"/>
          <w:lang w:val="en-GB"/>
        </w:rPr>
        <w:t xml:space="preserve">Race with Respect is Motorsport UK’s code of conduct. Details of how this relates to different roles within motorsport can be found </w:t>
      </w:r>
      <w:hyperlink r:id="rId11">
        <w:r w:rsidRPr="39C79A7C">
          <w:rPr>
            <w:rStyle w:val="Hyperlink"/>
            <w:rFonts w:ascii="PT Sans" w:hAnsi="PT Sans" w:cs="Arial"/>
            <w:lang w:val="en-GB"/>
          </w:rPr>
          <w:t>here</w:t>
        </w:r>
      </w:hyperlink>
      <w:r w:rsidRPr="39C79A7C">
        <w:rPr>
          <w:rFonts w:ascii="PT Sans" w:hAnsi="PT Sans" w:cs="Arial"/>
          <w:lang w:val="en-GB"/>
        </w:rPr>
        <w:t>.</w:t>
      </w:r>
    </w:p>
    <w:p w14:paraId="4F436683" w14:textId="77777777" w:rsidR="00B903AE" w:rsidRDefault="00B903AE" w:rsidP="00B903AE">
      <w:pPr>
        <w:spacing w:before="100" w:beforeAutospacing="1" w:after="100" w:afterAutospacing="1"/>
        <w:rPr>
          <w:rFonts w:ascii="PT Sans" w:hAnsi="PT Sans" w:cs="Arial"/>
          <w:lang w:val="en-GB"/>
        </w:rPr>
      </w:pPr>
    </w:p>
    <w:p w14:paraId="718A045A" w14:textId="0F04503A" w:rsidR="00B903AE" w:rsidRPr="00AA14EA" w:rsidRDefault="00B903AE" w:rsidP="00B903AE">
      <w:pPr>
        <w:pStyle w:val="Heading2"/>
        <w:numPr>
          <w:ilvl w:val="0"/>
          <w:numId w:val="10"/>
        </w:numPr>
        <w:rPr>
          <w:rFonts w:ascii="PT Sans" w:hAnsi="PT Sans" w:cs="Arial"/>
          <w:b/>
          <w:bCs/>
          <w:lang w:val="en-GB"/>
        </w:rPr>
      </w:pPr>
      <w:bookmarkStart w:id="2" w:name="_Toc189154567"/>
      <w:bookmarkStart w:id="3" w:name="_Toc201220866"/>
      <w:r w:rsidRPr="00AA14EA">
        <w:rPr>
          <w:rFonts w:ascii="PT Sans" w:hAnsi="PT Sans" w:cs="Arial"/>
          <w:b/>
          <w:bCs/>
          <w:lang w:val="en-GB"/>
        </w:rPr>
        <w:t>Supporting Resources</w:t>
      </w:r>
      <w:bookmarkEnd w:id="2"/>
      <w:bookmarkEnd w:id="3"/>
      <w:r w:rsidRPr="00AA14EA">
        <w:rPr>
          <w:rFonts w:ascii="PT Sans" w:hAnsi="PT Sans" w:cs="Arial"/>
          <w:b/>
          <w:bCs/>
          <w:lang w:val="en-GB"/>
        </w:rPr>
        <w:t xml:space="preserve"> </w:t>
      </w:r>
    </w:p>
    <w:p w14:paraId="56D5E1B0" w14:textId="03928F5A" w:rsidR="00B903AE" w:rsidRDefault="00B903AE" w:rsidP="00B903AE">
      <w:pPr>
        <w:spacing w:before="100" w:beforeAutospacing="1" w:after="100" w:afterAutospacing="1"/>
        <w:rPr>
          <w:rFonts w:ascii="PT Sans" w:hAnsi="PT Sans" w:cs="Arial"/>
          <w:lang w:val="en-GB"/>
        </w:rPr>
      </w:pPr>
      <w:r>
        <w:rPr>
          <w:rFonts w:ascii="PT Sans" w:hAnsi="PT Sans" w:cs="Arial"/>
          <w:lang w:val="en-GB"/>
        </w:rPr>
        <w:t xml:space="preserve">There </w:t>
      </w:r>
      <w:r w:rsidRPr="008A5DF4">
        <w:rPr>
          <w:rFonts w:ascii="PT Sans" w:hAnsi="PT Sans" w:cs="Arial"/>
          <w:lang w:val="en-GB"/>
        </w:rPr>
        <w:t>are several resources available to Clubs that will help you to promote Race with Respect within your club environment. These can be foun</w:t>
      </w:r>
      <w:r>
        <w:rPr>
          <w:rFonts w:ascii="PT Sans" w:hAnsi="PT Sans" w:cs="Arial"/>
          <w:lang w:val="en-GB"/>
        </w:rPr>
        <w:t xml:space="preserve">d </w:t>
      </w:r>
      <w:hyperlink r:id="rId12" w:history="1">
        <w:r w:rsidRPr="00A31027">
          <w:rPr>
            <w:rStyle w:val="Hyperlink"/>
            <w:rFonts w:ascii="PT Sans" w:hAnsi="PT Sans" w:cs="Arial"/>
            <w:lang w:val="en-GB"/>
          </w:rPr>
          <w:t>here</w:t>
        </w:r>
      </w:hyperlink>
      <w:r>
        <w:rPr>
          <w:rFonts w:ascii="PT Sans" w:hAnsi="PT Sans" w:cs="Arial"/>
          <w:lang w:val="en-GB"/>
        </w:rPr>
        <w:t xml:space="preserve">. </w:t>
      </w:r>
      <w:r w:rsidRPr="008A5DF4">
        <w:rPr>
          <w:rFonts w:ascii="PT Sans" w:hAnsi="PT Sans" w:cs="Arial"/>
          <w:lang w:val="en-GB"/>
        </w:rPr>
        <w:t xml:space="preserve">These can be displayed around your Club </w:t>
      </w:r>
      <w:r w:rsidRPr="007A32FC">
        <w:rPr>
          <w:rFonts w:ascii="PT Sans" w:hAnsi="PT Sans" w:cs="Arial"/>
          <w:lang w:val="en-GB"/>
        </w:rPr>
        <w:t xml:space="preserve">or </w:t>
      </w:r>
      <w:r w:rsidR="007A32FC" w:rsidRPr="007A32FC">
        <w:rPr>
          <w:rFonts w:ascii="PT Sans" w:hAnsi="PT Sans"/>
        </w:rPr>
        <w:t>online</w:t>
      </w:r>
      <w:r w:rsidR="007A32FC">
        <w:t xml:space="preserve"> </w:t>
      </w:r>
      <w:r w:rsidRPr="008A5DF4">
        <w:rPr>
          <w:rFonts w:ascii="PT Sans" w:hAnsi="PT Sans" w:cs="Arial"/>
          <w:lang w:val="en-GB"/>
        </w:rPr>
        <w:t>to help publicise the expected standards of behaviour.  </w:t>
      </w:r>
    </w:p>
    <w:p w14:paraId="49150650" w14:textId="77777777" w:rsidR="00B903AE" w:rsidRDefault="00B903AE" w:rsidP="00B903AE">
      <w:pPr>
        <w:spacing w:before="100" w:beforeAutospacing="1" w:after="100" w:afterAutospacing="1"/>
        <w:rPr>
          <w:rFonts w:ascii="PT Sans" w:hAnsi="PT Sans" w:cs="Arial"/>
          <w:lang w:val="en-GB"/>
        </w:rPr>
      </w:pPr>
    </w:p>
    <w:p w14:paraId="0AC97620" w14:textId="6F897E0B" w:rsidR="00B903AE" w:rsidRPr="003C4125" w:rsidRDefault="00B903AE" w:rsidP="00B903AE">
      <w:pPr>
        <w:pStyle w:val="Heading2"/>
        <w:numPr>
          <w:ilvl w:val="0"/>
          <w:numId w:val="10"/>
        </w:numPr>
        <w:rPr>
          <w:rFonts w:ascii="PT Sans" w:hAnsi="PT Sans" w:cs="Arial"/>
          <w:b/>
          <w:bCs/>
          <w:lang w:val="en-GB"/>
        </w:rPr>
      </w:pPr>
      <w:bookmarkStart w:id="4" w:name="_Toc189154568"/>
      <w:bookmarkStart w:id="5" w:name="_Toc201220867"/>
      <w:r w:rsidRPr="003C4125">
        <w:rPr>
          <w:rFonts w:ascii="PT Sans" w:hAnsi="PT Sans" w:cs="Arial"/>
          <w:b/>
          <w:bCs/>
          <w:lang w:val="en-GB"/>
        </w:rPr>
        <w:t xml:space="preserve">Anti-Bullying </w:t>
      </w:r>
      <w:r>
        <w:rPr>
          <w:rFonts w:ascii="PT Sans" w:hAnsi="PT Sans" w:cs="Arial"/>
          <w:b/>
          <w:bCs/>
          <w:lang w:val="en-GB"/>
        </w:rPr>
        <w:t>Policy</w:t>
      </w:r>
      <w:bookmarkEnd w:id="4"/>
      <w:bookmarkEnd w:id="5"/>
      <w:r w:rsidRPr="003C4125">
        <w:rPr>
          <w:rFonts w:ascii="PT Sans" w:hAnsi="PT Sans" w:cs="Arial"/>
          <w:b/>
          <w:bCs/>
          <w:lang w:val="en-GB"/>
        </w:rPr>
        <w:t xml:space="preserve"> </w:t>
      </w:r>
    </w:p>
    <w:p w14:paraId="6DC54DD0" w14:textId="77777777" w:rsidR="00B903AE" w:rsidRDefault="00B903AE" w:rsidP="00B903AE">
      <w:pPr>
        <w:spacing w:before="100" w:beforeAutospacing="1" w:after="100" w:afterAutospacing="1"/>
        <w:rPr>
          <w:rFonts w:ascii="PT Sans" w:hAnsi="PT Sans" w:cs="Arial"/>
          <w:lang w:val="en-GB"/>
        </w:rPr>
      </w:pPr>
      <w:r w:rsidRPr="008A5DF4">
        <w:rPr>
          <w:rFonts w:ascii="PT Sans" w:hAnsi="PT Sans" w:cs="Arial"/>
          <w:lang w:val="en-GB"/>
        </w:rPr>
        <w:t xml:space="preserve">Motorsport UK have also produced an Anti-Bullying </w:t>
      </w:r>
      <w:r>
        <w:rPr>
          <w:rFonts w:ascii="PT Sans" w:hAnsi="PT Sans" w:cs="Arial"/>
          <w:lang w:val="en-GB"/>
        </w:rPr>
        <w:t>Policy for Clubs</w:t>
      </w:r>
      <w:r w:rsidRPr="008A5DF4">
        <w:rPr>
          <w:rFonts w:ascii="PT Sans" w:hAnsi="PT Sans" w:cs="Arial"/>
          <w:lang w:val="en-GB"/>
        </w:rPr>
        <w:t xml:space="preserve"> that can be found </w:t>
      </w:r>
      <w:hyperlink r:id="rId13" w:history="1">
        <w:r w:rsidRPr="008A5DF4">
          <w:rPr>
            <w:rStyle w:val="Hyperlink"/>
            <w:rFonts w:ascii="PT Sans" w:hAnsi="PT Sans" w:cs="Arial"/>
            <w:lang w:val="en-GB"/>
          </w:rPr>
          <w:t>here</w:t>
        </w:r>
      </w:hyperlink>
      <w:r w:rsidRPr="008A5DF4">
        <w:rPr>
          <w:rFonts w:ascii="PT Sans" w:hAnsi="PT Sans" w:cs="Arial"/>
          <w:lang w:val="en-GB"/>
        </w:rPr>
        <w:t>. </w:t>
      </w:r>
    </w:p>
    <w:p w14:paraId="2F1C5F48" w14:textId="77777777" w:rsidR="00B903AE" w:rsidRDefault="00B903AE" w:rsidP="00B903AE">
      <w:pPr>
        <w:spacing w:before="100" w:beforeAutospacing="1" w:after="100" w:afterAutospacing="1"/>
        <w:rPr>
          <w:rFonts w:ascii="PT Sans" w:hAnsi="PT Sans" w:cs="Arial"/>
          <w:lang w:val="en-GB"/>
        </w:rPr>
      </w:pPr>
    </w:p>
    <w:p w14:paraId="42D293ED" w14:textId="77777777" w:rsidR="00B903AE" w:rsidRDefault="00B903AE" w:rsidP="00B903AE">
      <w:pPr>
        <w:spacing w:before="100" w:beforeAutospacing="1" w:after="100" w:afterAutospacing="1"/>
        <w:rPr>
          <w:rFonts w:ascii="PT Sans" w:hAnsi="PT Sans" w:cs="Arial"/>
          <w:lang w:val="en-GB"/>
        </w:rPr>
      </w:pPr>
    </w:p>
    <w:p w14:paraId="06CBA25B" w14:textId="77777777" w:rsidR="00B903AE" w:rsidRPr="008A5DF4" w:rsidRDefault="00B903AE" w:rsidP="00B903AE">
      <w:pPr>
        <w:spacing w:before="100" w:beforeAutospacing="1" w:after="100" w:afterAutospacing="1"/>
        <w:rPr>
          <w:rFonts w:ascii="PT Sans" w:hAnsi="PT Sans" w:cs="Arial"/>
          <w:lang w:val="en-GB"/>
        </w:rPr>
      </w:pPr>
    </w:p>
    <w:p w14:paraId="277FF170" w14:textId="77777777" w:rsidR="00B903AE" w:rsidRPr="00B903AE" w:rsidRDefault="00B903AE" w:rsidP="00B903AE">
      <w:pPr>
        <w:rPr>
          <w:rFonts w:ascii="PT Sans" w:hAnsi="PT Sans" w:cs="Arial"/>
        </w:rPr>
      </w:pPr>
    </w:p>
    <w:sectPr w:rsidR="00B903AE" w:rsidRPr="00B903AE" w:rsidSect="007674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2A47" w14:textId="77777777" w:rsidR="00D4686F" w:rsidRDefault="00D4686F" w:rsidP="007674FF">
      <w:r>
        <w:separator/>
      </w:r>
    </w:p>
  </w:endnote>
  <w:endnote w:type="continuationSeparator" w:id="0">
    <w:p w14:paraId="7C08C547" w14:textId="77777777" w:rsidR="00D4686F" w:rsidRDefault="00D4686F" w:rsidP="0076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54A0" w14:textId="77777777" w:rsidR="00961A52" w:rsidRDefault="00961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B6D747" w14:paraId="18A491CA" w14:textId="77777777" w:rsidTr="6AB6D747">
      <w:tc>
        <w:tcPr>
          <w:tcW w:w="3005" w:type="dxa"/>
        </w:tcPr>
        <w:p w14:paraId="0EED8959" w14:textId="77777777" w:rsidR="6AB6D747" w:rsidRDefault="6AB6D747" w:rsidP="6AB6D747">
          <w:pPr>
            <w:pStyle w:val="Header"/>
            <w:ind w:left="-115"/>
          </w:pPr>
        </w:p>
      </w:tc>
      <w:tc>
        <w:tcPr>
          <w:tcW w:w="3005" w:type="dxa"/>
        </w:tcPr>
        <w:p w14:paraId="49BAE3CA" w14:textId="77777777" w:rsidR="6AB6D747" w:rsidRDefault="6AB6D747" w:rsidP="6AB6D747">
          <w:pPr>
            <w:pStyle w:val="Header"/>
            <w:jc w:val="center"/>
          </w:pPr>
        </w:p>
      </w:tc>
      <w:tc>
        <w:tcPr>
          <w:tcW w:w="3005" w:type="dxa"/>
        </w:tcPr>
        <w:p w14:paraId="21C188A9" w14:textId="77777777" w:rsidR="6AB6D747" w:rsidRDefault="6AB6D747" w:rsidP="6AB6D747">
          <w:pPr>
            <w:pStyle w:val="Header"/>
            <w:ind w:right="-115"/>
            <w:jc w:val="right"/>
          </w:pPr>
        </w:p>
      </w:tc>
    </w:tr>
  </w:tbl>
  <w:p w14:paraId="7C79B66A" w14:textId="77777777" w:rsidR="6AB6D747" w:rsidRDefault="6AB6D747" w:rsidP="6AB6D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B6D747" w14:paraId="5908375D" w14:textId="77777777" w:rsidTr="6AB6D747">
      <w:tc>
        <w:tcPr>
          <w:tcW w:w="3005" w:type="dxa"/>
        </w:tcPr>
        <w:p w14:paraId="220091C0" w14:textId="77777777" w:rsidR="6AB6D747" w:rsidRDefault="6AB6D747" w:rsidP="6AB6D747">
          <w:pPr>
            <w:pStyle w:val="Header"/>
            <w:ind w:left="-115"/>
          </w:pPr>
        </w:p>
      </w:tc>
      <w:tc>
        <w:tcPr>
          <w:tcW w:w="3005" w:type="dxa"/>
        </w:tcPr>
        <w:p w14:paraId="0AE42435" w14:textId="77777777" w:rsidR="6AB6D747" w:rsidRDefault="6AB6D747" w:rsidP="6AB6D747">
          <w:pPr>
            <w:pStyle w:val="Header"/>
            <w:jc w:val="center"/>
          </w:pPr>
        </w:p>
      </w:tc>
      <w:tc>
        <w:tcPr>
          <w:tcW w:w="3005" w:type="dxa"/>
        </w:tcPr>
        <w:p w14:paraId="6D4DB43B" w14:textId="77777777" w:rsidR="6AB6D747" w:rsidRDefault="6AB6D747" w:rsidP="6AB6D747">
          <w:pPr>
            <w:pStyle w:val="Header"/>
            <w:ind w:right="-115"/>
            <w:jc w:val="right"/>
          </w:pPr>
        </w:p>
      </w:tc>
    </w:tr>
  </w:tbl>
  <w:p w14:paraId="2B40D569" w14:textId="77777777" w:rsidR="6AB6D747" w:rsidRDefault="6AB6D747" w:rsidP="6AB6D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C51C" w14:textId="77777777" w:rsidR="00D4686F" w:rsidRDefault="00D4686F" w:rsidP="007674FF">
      <w:r>
        <w:separator/>
      </w:r>
    </w:p>
  </w:footnote>
  <w:footnote w:type="continuationSeparator" w:id="0">
    <w:p w14:paraId="63E888CA" w14:textId="77777777" w:rsidR="00D4686F" w:rsidRDefault="00D4686F" w:rsidP="0076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C717" w14:textId="77777777" w:rsidR="00961A52" w:rsidRDefault="00961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F1D3" w14:textId="77777777" w:rsidR="007674FF" w:rsidRDefault="007674FF">
    <w:pPr>
      <w:pStyle w:val="Header"/>
    </w:pPr>
    <w:r>
      <w:rPr>
        <w:noProof/>
      </w:rPr>
      <w:drawing>
        <wp:anchor distT="0" distB="0" distL="114300" distR="114300" simplePos="0" relativeHeight="251657215" behindDoc="1" locked="0" layoutInCell="1" allowOverlap="1" wp14:anchorId="3AB44038" wp14:editId="301087ED">
          <wp:simplePos x="0" y="0"/>
          <wp:positionH relativeFrom="column">
            <wp:posOffset>-903767</wp:posOffset>
          </wp:positionH>
          <wp:positionV relativeFrom="paragraph">
            <wp:posOffset>-446567</wp:posOffset>
          </wp:positionV>
          <wp:extent cx="7549116" cy="10670031"/>
          <wp:effectExtent l="0" t="0" r="0" b="0"/>
          <wp:wrapNone/>
          <wp:docPr id="2" name="Picture 2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62" cy="10686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9C86" w14:textId="77777777" w:rsidR="007674FF" w:rsidRDefault="00C141F3">
    <w:pPr>
      <w:pStyle w:val="Header"/>
    </w:pPr>
    <w:r>
      <w:rPr>
        <w:noProof/>
      </w:rPr>
      <w:drawing>
        <wp:anchor distT="0" distB="0" distL="114300" distR="114300" simplePos="0" relativeHeight="251656190" behindDoc="1" locked="0" layoutInCell="1" allowOverlap="1" wp14:anchorId="053B51F0" wp14:editId="4FC31890">
          <wp:simplePos x="0" y="0"/>
          <wp:positionH relativeFrom="column">
            <wp:posOffset>-914400</wp:posOffset>
          </wp:positionH>
          <wp:positionV relativeFrom="paragraph">
            <wp:posOffset>-446567</wp:posOffset>
          </wp:positionV>
          <wp:extent cx="7549116" cy="10670031"/>
          <wp:effectExtent l="0" t="0" r="0" b="0"/>
          <wp:wrapNone/>
          <wp:docPr id="3" name="Picture 3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35" cy="10677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A16"/>
    <w:multiLevelType w:val="multilevel"/>
    <w:tmpl w:val="399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75F7"/>
    <w:multiLevelType w:val="hybridMultilevel"/>
    <w:tmpl w:val="93886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5CB6"/>
    <w:multiLevelType w:val="multilevel"/>
    <w:tmpl w:val="DD86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90BC0"/>
    <w:multiLevelType w:val="hybridMultilevel"/>
    <w:tmpl w:val="DA766C74"/>
    <w:lvl w:ilvl="0" w:tplc="4370A782">
      <w:numFmt w:val="bullet"/>
      <w:lvlText w:val="-"/>
      <w:lvlJc w:val="left"/>
      <w:pPr>
        <w:ind w:left="-66" w:hanging="360"/>
      </w:pPr>
      <w:rPr>
        <w:rFonts w:ascii="PT Sans" w:eastAsiaTheme="minorHAnsi" w:hAnsi="PT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51085D4A"/>
    <w:multiLevelType w:val="hybridMultilevel"/>
    <w:tmpl w:val="596AC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B34E1"/>
    <w:multiLevelType w:val="hybridMultilevel"/>
    <w:tmpl w:val="5486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0B580">
      <w:numFmt w:val="bullet"/>
      <w:lvlText w:val="-"/>
      <w:lvlJc w:val="left"/>
      <w:pPr>
        <w:ind w:left="1440" w:hanging="360"/>
      </w:pPr>
      <w:rPr>
        <w:rFonts w:ascii="PT Sans" w:eastAsiaTheme="minorHAnsi" w:hAnsi="PT San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011C6"/>
    <w:multiLevelType w:val="hybridMultilevel"/>
    <w:tmpl w:val="050E375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04D2E4C"/>
    <w:multiLevelType w:val="hybridMultilevel"/>
    <w:tmpl w:val="7C06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AAA8C">
      <w:numFmt w:val="bullet"/>
      <w:lvlText w:val="-"/>
      <w:lvlJc w:val="left"/>
      <w:pPr>
        <w:ind w:left="1440" w:hanging="360"/>
      </w:pPr>
      <w:rPr>
        <w:rFonts w:ascii="PT Sans" w:eastAsiaTheme="minorHAnsi" w:hAnsi="PT San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E068D"/>
    <w:multiLevelType w:val="multilevel"/>
    <w:tmpl w:val="18F2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7577AA"/>
    <w:multiLevelType w:val="hybridMultilevel"/>
    <w:tmpl w:val="83606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688612">
    <w:abstractNumId w:val="6"/>
  </w:num>
  <w:num w:numId="2" w16cid:durableId="1151796163">
    <w:abstractNumId w:val="3"/>
  </w:num>
  <w:num w:numId="3" w16cid:durableId="1016418273">
    <w:abstractNumId w:val="8"/>
  </w:num>
  <w:num w:numId="4" w16cid:durableId="1831363097">
    <w:abstractNumId w:val="0"/>
  </w:num>
  <w:num w:numId="5" w16cid:durableId="751974311">
    <w:abstractNumId w:val="2"/>
  </w:num>
  <w:num w:numId="6" w16cid:durableId="1002927023">
    <w:abstractNumId w:val="7"/>
  </w:num>
  <w:num w:numId="7" w16cid:durableId="471556251">
    <w:abstractNumId w:val="5"/>
  </w:num>
  <w:num w:numId="8" w16cid:durableId="210073397">
    <w:abstractNumId w:val="1"/>
  </w:num>
  <w:num w:numId="9" w16cid:durableId="583801178">
    <w:abstractNumId w:val="4"/>
  </w:num>
  <w:num w:numId="10" w16cid:durableId="1435517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AE"/>
    <w:rsid w:val="000432C9"/>
    <w:rsid w:val="00193A1D"/>
    <w:rsid w:val="001D2848"/>
    <w:rsid w:val="001F5841"/>
    <w:rsid w:val="002C18D7"/>
    <w:rsid w:val="002F0A6B"/>
    <w:rsid w:val="00397181"/>
    <w:rsid w:val="003A53EB"/>
    <w:rsid w:val="003E22B7"/>
    <w:rsid w:val="004F53E5"/>
    <w:rsid w:val="00503664"/>
    <w:rsid w:val="005436B4"/>
    <w:rsid w:val="00560B47"/>
    <w:rsid w:val="00573864"/>
    <w:rsid w:val="0058622C"/>
    <w:rsid w:val="005B1F91"/>
    <w:rsid w:val="006360C0"/>
    <w:rsid w:val="006E53A4"/>
    <w:rsid w:val="007674FF"/>
    <w:rsid w:val="007A32FC"/>
    <w:rsid w:val="007B0523"/>
    <w:rsid w:val="007B113F"/>
    <w:rsid w:val="007C1BD0"/>
    <w:rsid w:val="0085012F"/>
    <w:rsid w:val="008F11D6"/>
    <w:rsid w:val="0091353B"/>
    <w:rsid w:val="00924802"/>
    <w:rsid w:val="00961A52"/>
    <w:rsid w:val="00971C23"/>
    <w:rsid w:val="009D757C"/>
    <w:rsid w:val="00B70F66"/>
    <w:rsid w:val="00B903AE"/>
    <w:rsid w:val="00BF0E9E"/>
    <w:rsid w:val="00C141F3"/>
    <w:rsid w:val="00C41107"/>
    <w:rsid w:val="00C51953"/>
    <w:rsid w:val="00C8410F"/>
    <w:rsid w:val="00CF5E77"/>
    <w:rsid w:val="00D006C2"/>
    <w:rsid w:val="00D2656A"/>
    <w:rsid w:val="00D4686F"/>
    <w:rsid w:val="00D55C72"/>
    <w:rsid w:val="00D6416F"/>
    <w:rsid w:val="00DC73DA"/>
    <w:rsid w:val="00E76C67"/>
    <w:rsid w:val="00EB727C"/>
    <w:rsid w:val="6AB6D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D9A0A"/>
  <w14:defaultImageDpi w14:val="32767"/>
  <w15:chartTrackingRefBased/>
  <w15:docId w15:val="{98BDA942-9B6B-4441-B4ED-CDCB3BD1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3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3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4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4FF"/>
  </w:style>
  <w:style w:type="paragraph" w:styleId="Footer">
    <w:name w:val="footer"/>
    <w:basedOn w:val="Normal"/>
    <w:link w:val="FooterChar"/>
    <w:uiPriority w:val="99"/>
    <w:unhideWhenUsed/>
    <w:rsid w:val="007674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4FF"/>
  </w:style>
  <w:style w:type="paragraph" w:styleId="ListParagraph">
    <w:name w:val="List Paragraph"/>
    <w:basedOn w:val="Normal"/>
    <w:uiPriority w:val="34"/>
    <w:qFormat/>
    <w:rsid w:val="008F11D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F584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903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90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903AE"/>
    <w:pPr>
      <w:spacing w:line="259" w:lineRule="auto"/>
      <w:outlineLvl w:val="9"/>
    </w:pPr>
    <w:rPr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903AE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7A32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otorsportuk.org/clubs-organisers/club-toolkit/safeguarding/policies-guidance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otorsportuk.photoshelter.com/galleries/C0000aFn0HZ_8O0c/G0000Z_aBSK5MRSA/I0000prs2FRWMjpQ/MSUK-RWR-Posters-A2-KARTING-July-2023-V1-1-1-jp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otorsportuk.org/racewithrespect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ara.nicholson\Downloads\Motorsport%20UK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20" ma:contentTypeDescription="Create a new document." ma:contentTypeScope="" ma:versionID="4fc26b12fd04f01dd0a50322c19d6904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1e04fea65a5341b543a3c2047f23bfd8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1ad611-ded9-40e5-8c9a-6310ba94fab7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c4e0e1-a0e7-483e-afc1-6df93fc3b759">
      <UserInfo>
        <DisplayName>Sebastian Bult</DisplayName>
        <AccountId>530</AccountId>
        <AccountType/>
      </UserInfo>
    </SharedWithUsers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05B4E-9ECD-4B39-9C64-4438AB543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bc8e9-4f26-43ea-83a2-6cfad17e847c"/>
    <ds:schemaRef ds:uri="f1c4e0e1-a0e7-483e-afc1-6df93fc3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504E-5009-4B96-A09C-32ED6CCAB6C7}">
  <ds:schemaRefs>
    <ds:schemaRef ds:uri="http://schemas.microsoft.com/office/2006/metadata/properties"/>
    <ds:schemaRef ds:uri="http://schemas.microsoft.com/office/infopath/2007/PartnerControls"/>
    <ds:schemaRef ds:uri="f1c4e0e1-a0e7-483e-afc1-6df93fc3b759"/>
    <ds:schemaRef ds:uri="acabc8e9-4f26-43ea-83a2-6cfad17e847c"/>
  </ds:schemaRefs>
</ds:datastoreItem>
</file>

<file path=customXml/itemProps3.xml><?xml version="1.0" encoding="utf-8"?>
<ds:datastoreItem xmlns:ds="http://schemas.openxmlformats.org/officeDocument/2006/customXml" ds:itemID="{98222159-B2EE-447D-856E-1E1FB5DC5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Motorsport UK - Letterhead</Template>
  <TotalTime>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Nicholson</dc:creator>
  <cp:keywords/>
  <dc:description/>
  <cp:lastModifiedBy>Ciara Nicholson</cp:lastModifiedBy>
  <cp:revision>2</cp:revision>
  <cp:lastPrinted>2023-04-25T19:13:00Z</cp:lastPrinted>
  <dcterms:created xsi:type="dcterms:W3CDTF">2025-06-19T09:18:00Z</dcterms:created>
  <dcterms:modified xsi:type="dcterms:W3CDTF">2025-06-19T10:12:00Z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0x010100A1F518CB12470F459384C5E3531395B6</vt:lpwstr>
  </property>
  <property fmtid="{D5CDD505-2E9C-101B-9397-08002B2CF9AE}" pid="3" name="MediaServiceImageTags">
    <vt:lpwstr/>
  </property>
</Properties>
</file>